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BB74" w14:textId="77777777" w:rsidR="006E5F76" w:rsidRDefault="006E5F76" w:rsidP="00973885">
      <w:pPr>
        <w:spacing w:after="0"/>
      </w:pPr>
    </w:p>
    <w:p w14:paraId="5576370B" w14:textId="77777777" w:rsidR="00F85FD7" w:rsidRDefault="00F85FD7" w:rsidP="00F85FD7">
      <w:pPr>
        <w:spacing w:after="0"/>
        <w:jc w:val="center"/>
      </w:pPr>
      <w:r w:rsidRPr="00F85FD7">
        <w:rPr>
          <w:b/>
          <w:sz w:val="28"/>
          <w:szCs w:val="28"/>
        </w:rPr>
        <w:t>WNIOSEK</w:t>
      </w:r>
      <w:r w:rsidR="00CE38D9">
        <w:rPr>
          <w:b/>
          <w:sz w:val="28"/>
          <w:szCs w:val="28"/>
        </w:rPr>
        <w:t xml:space="preserve"> </w:t>
      </w:r>
    </w:p>
    <w:p w14:paraId="332A7C09" w14:textId="77777777" w:rsidR="004616FB" w:rsidRPr="00F260CA" w:rsidRDefault="00F85FD7" w:rsidP="00F260CA">
      <w:pPr>
        <w:spacing w:after="0"/>
        <w:jc w:val="center"/>
        <w:rPr>
          <w:rFonts w:cstheme="minorHAnsi"/>
          <w:b/>
        </w:rPr>
      </w:pPr>
      <w:r w:rsidRPr="00F260CA">
        <w:rPr>
          <w:rFonts w:cstheme="minorHAnsi"/>
          <w:b/>
        </w:rPr>
        <w:t xml:space="preserve">o </w:t>
      </w:r>
      <w:sdt>
        <w:sdtPr>
          <w:rPr>
            <w:rFonts w:cstheme="minorHAnsi"/>
            <w:b/>
            <w:shd w:val="pct5" w:color="auto" w:fill="auto"/>
          </w:rPr>
          <w:id w:val="998618933"/>
          <w:placeholder>
            <w:docPart w:val="D4852545D22E468589F458F878F93018"/>
          </w:placeholder>
          <w:showingPlcHdr/>
          <w:dropDownList>
            <w:listItem w:value="Wybierz element."/>
            <w:listItem w:displayText="zatrudnienie" w:value="zatrudnienie"/>
            <w:listItem w:displayText="zmianę stanowiska" w:value="zmianę stanowiska"/>
            <w:listItem w:displayText="zmianę wynagrodzenia" w:value="zmianę wynagrodzenia"/>
          </w:dropDownList>
        </w:sdtPr>
        <w:sdtEndPr/>
        <w:sdtContent>
          <w:r w:rsidR="000665DC" w:rsidRPr="00810F85">
            <w:rPr>
              <w:rStyle w:val="Tekstzastpczy"/>
              <w:sz w:val="22"/>
              <w:szCs w:val="22"/>
            </w:rPr>
            <w:t>wybór rodzaju wniosku</w:t>
          </w:r>
        </w:sdtContent>
      </w:sdt>
      <w:r w:rsidR="007C54CD" w:rsidRPr="00F260CA">
        <w:rPr>
          <w:rFonts w:cstheme="minorHAnsi"/>
          <w:b/>
        </w:rPr>
        <w:t xml:space="preserve">  </w:t>
      </w:r>
      <w:r w:rsidR="004616FB" w:rsidRPr="00F260CA">
        <w:rPr>
          <w:rFonts w:cstheme="minorHAnsi"/>
          <w:b/>
        </w:rPr>
        <w:t>pracownika niebędącego nauczycielem</w:t>
      </w:r>
    </w:p>
    <w:p w14:paraId="7FE53357" w14:textId="7FA2A00A" w:rsidR="007C54CD" w:rsidRPr="00F260CA" w:rsidRDefault="007C54CD" w:rsidP="00F260CA">
      <w:pPr>
        <w:spacing w:after="0"/>
        <w:jc w:val="center"/>
        <w:rPr>
          <w:rFonts w:cstheme="minorHAnsi"/>
        </w:rPr>
      </w:pPr>
      <w:r w:rsidRPr="00F260CA">
        <w:rPr>
          <w:rFonts w:cstheme="minorHAnsi"/>
          <w:b/>
        </w:rPr>
        <w:t xml:space="preserve">    </w:t>
      </w:r>
      <w:r w:rsidR="006A21CA">
        <w:rPr>
          <w:rFonts w:cstheme="minorHAnsi"/>
          <w:b/>
        </w:rPr>
        <w:t xml:space="preserve">na  </w:t>
      </w:r>
      <w:sdt>
        <w:sdtPr>
          <w:rPr>
            <w:rFonts w:cstheme="minorHAnsi"/>
            <w:b/>
          </w:rPr>
          <w:id w:val="-326209898"/>
          <w:placeholder>
            <w:docPart w:val="64DD5024FAB749B686FC6F24D08D1D99"/>
          </w:placeholder>
          <w:showingPlcHdr/>
          <w:comboBox>
            <w:listItem w:value="Wybierz element."/>
            <w:listItem w:displayText="czas nieokreślony" w:value="czas nieokreślony"/>
            <w:listItem w:displayText="czas określony" w:value="czas określony"/>
            <w:listItem w:displayText="zastępstwo" w:value="zastępstwo"/>
            <w:listItem w:displayText="okres próbny" w:value="okres próbny"/>
          </w:comboBox>
        </w:sdtPr>
        <w:sdtEndPr/>
        <w:sdtContent>
          <w:r w:rsidR="008C435F">
            <w:rPr>
              <w:rStyle w:val="Tekstzastpczy"/>
            </w:rPr>
            <w:t>wybór czasu</w:t>
          </w:r>
        </w:sdtContent>
      </w:sdt>
      <w:r w:rsidR="006A21CA">
        <w:rPr>
          <w:rFonts w:cstheme="minorHAnsi"/>
          <w:b/>
        </w:rPr>
        <w:t xml:space="preserve">, </w:t>
      </w:r>
      <w:r w:rsidR="00F85FD7" w:rsidRPr="00F260CA">
        <w:rPr>
          <w:rFonts w:cstheme="minorHAnsi"/>
          <w:b/>
        </w:rPr>
        <w:t>od dnia</w:t>
      </w:r>
      <w:r w:rsidR="00F85FD7" w:rsidRPr="00F260CA">
        <w:rPr>
          <w:rFonts w:cstheme="minorHAnsi"/>
        </w:rPr>
        <w:t xml:space="preserve"> </w:t>
      </w:r>
      <w:sdt>
        <w:sdtPr>
          <w:rPr>
            <w:rFonts w:cstheme="minorHAnsi"/>
            <w:b/>
            <w:i/>
            <w:shd w:val="pct5" w:color="auto" w:fill="auto"/>
          </w:rPr>
          <w:id w:val="2013710536"/>
          <w:placeholder>
            <w:docPart w:val="875FF80A72694A88AB507D8EFCC81E3D"/>
          </w:placeholder>
          <w:showingPlcHdr/>
          <w:date w:fullDate="2021-01-01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F575AD" w:rsidRPr="004616FB">
            <w:rPr>
              <w:rStyle w:val="Tekstzastpczy"/>
              <w:sz w:val="22"/>
              <w:szCs w:val="22"/>
            </w:rPr>
            <w:t xml:space="preserve"> data zatrudnienia</w:t>
          </w:r>
        </w:sdtContent>
      </w:sdt>
      <w:r w:rsidR="005A6A5D" w:rsidRPr="00F260CA">
        <w:rPr>
          <w:rFonts w:cstheme="minorHAnsi"/>
        </w:rPr>
        <w:t xml:space="preserve"> </w:t>
      </w:r>
      <w:r w:rsidR="006A21CA" w:rsidRPr="000665DC">
        <w:rPr>
          <w:rFonts w:cstheme="minorHAnsi"/>
          <w:b/>
        </w:rPr>
        <w:t>do dnia</w:t>
      </w:r>
      <w:r w:rsidR="006A21CA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id w:val="-902984200"/>
          <w:placeholder>
            <w:docPart w:val="A5FF5F7B12294102853A8DAEF7D21975"/>
          </w:placeholder>
          <w:showingPlcHdr/>
          <w:date w:fullDate="2021-01-08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F575AD">
            <w:rPr>
              <w:rStyle w:val="Tekstzastpczy"/>
            </w:rPr>
            <w:t>data końca umowy</w:t>
          </w:r>
          <w:r w:rsidR="00F575AD" w:rsidRPr="00CD0157">
            <w:rPr>
              <w:rStyle w:val="Tekstzastpczy"/>
            </w:rPr>
            <w:t>.</w:t>
          </w:r>
        </w:sdtContent>
      </w:sdt>
    </w:p>
    <w:p w14:paraId="16EF9B27" w14:textId="1D42A0A0" w:rsidR="00F260CA" w:rsidRDefault="005A6A5D" w:rsidP="00F260CA">
      <w:pPr>
        <w:spacing w:after="0"/>
        <w:jc w:val="center"/>
        <w:rPr>
          <w:rFonts w:cstheme="minorHAnsi"/>
          <w:b/>
        </w:rPr>
      </w:pPr>
      <w:r w:rsidRPr="00F260CA">
        <w:rPr>
          <w:rFonts w:cstheme="minorHAnsi"/>
          <w:b/>
        </w:rPr>
        <w:t>na stanowisko</w:t>
      </w:r>
      <w:r w:rsidRPr="00F260CA">
        <w:rPr>
          <w:rFonts w:cstheme="minorHAnsi"/>
        </w:rPr>
        <w:t xml:space="preserve"> </w:t>
      </w:r>
      <w:sdt>
        <w:sdtPr>
          <w:rPr>
            <w:rFonts w:cstheme="minorHAnsi"/>
            <w:b/>
            <w:i/>
          </w:rPr>
          <w:id w:val="1984271321"/>
          <w:placeholder>
            <w:docPart w:val="1761A74B72F94D459E047709F8EF1D7C"/>
          </w:placeholder>
          <w:showingPlcHdr/>
          <w:dropDownList>
            <w:listItem w:value="Wybierz element."/>
            <w:listItem w:displayText="Pracownik obsługi" w:value="Pracownik obsługi"/>
            <w:listItem w:displayText="Robotnik wykwalifikowany" w:value="Robotnik wykwalifikowany"/>
            <w:listItem w:displayText="Robotnik wysoko wykwalifikowany" w:value="Robotnik wysoko wykwalifikowany"/>
            <w:listItem w:displayText="Referent" w:value="Referent"/>
            <w:listItem w:displayText="Starszy referent" w:value="Starszy referent"/>
            <w:listItem w:displayText="Specjalista" w:value="Specjalista"/>
            <w:listItem w:displayText="Starszy specjalista" w:value="Starszy specjalista"/>
            <w:listItem w:displayText="Główny specjalista" w:value="Główny specjalista"/>
            <w:listItem w:displayText="Kierownik działu, biura, komórki" w:value="Kierownik działu, biura, komórki"/>
            <w:listItem w:displayText="Z-ca kwestora" w:value="Z-ca kwestora"/>
            <w:listItem w:displayText="Z-ca kanclerza, kwestor" w:value="Z-ca kanclerza, kwestor"/>
            <w:listItem w:displayText="Kanclerz" w:value="Kanclerz"/>
          </w:dropDownList>
        </w:sdtPr>
        <w:sdtEndPr/>
        <w:sdtContent>
          <w:r w:rsidR="008C435F" w:rsidRPr="00810F85">
            <w:rPr>
              <w:rStyle w:val="Tekstzastpczy"/>
            </w:rPr>
            <w:t>wybór  wnioskowanego stanowiska</w:t>
          </w:r>
        </w:sdtContent>
      </w:sdt>
      <w:r w:rsidR="00F260CA">
        <w:rPr>
          <w:rFonts w:cstheme="minorHAnsi"/>
          <w:b/>
          <w:i/>
        </w:rPr>
        <w:t xml:space="preserve"> </w:t>
      </w:r>
    </w:p>
    <w:p w14:paraId="011FD51A" w14:textId="77777777" w:rsidR="00F85FD7" w:rsidRDefault="00F260CA" w:rsidP="00F260C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 spraw: </w:t>
      </w:r>
      <w:sdt>
        <w:sdtPr>
          <w:rPr>
            <w:rFonts w:cstheme="minorHAnsi"/>
            <w:b/>
            <w:i/>
          </w:rPr>
          <w:id w:val="1177152094"/>
          <w:placeholder>
            <w:docPart w:val="1B308D0599F24046A2DBE64207640FA3"/>
          </w:placeholder>
          <w:showingPlcHdr/>
          <w:text/>
        </w:sdtPr>
        <w:sdtEndPr/>
        <w:sdtContent>
          <w:r w:rsidR="000665DC" w:rsidRPr="00810F85">
            <w:rPr>
              <w:rStyle w:val="Tekstzastpczy"/>
              <w:sz w:val="18"/>
              <w:szCs w:val="18"/>
            </w:rPr>
            <w:t>np. bibliotekarz, mistrz, księgowy, ds. administracyjnych</w:t>
          </w:r>
          <w:r w:rsidR="000665DC">
            <w:rPr>
              <w:rStyle w:val="Tekstzastpczy"/>
              <w:sz w:val="18"/>
              <w:szCs w:val="18"/>
            </w:rPr>
            <w:t>, inspektor nadzoru, ds. bhp itp.</w:t>
          </w:r>
        </w:sdtContent>
      </w:sdt>
    </w:p>
    <w:p w14:paraId="3D3F072F" w14:textId="77777777" w:rsidR="00F260CA" w:rsidRPr="00F260CA" w:rsidRDefault="00F260CA" w:rsidP="00F260CA">
      <w:pPr>
        <w:spacing w:after="0"/>
        <w:jc w:val="center"/>
        <w:rPr>
          <w:rFonts w:cstheme="minorHAnsi"/>
          <w:b/>
        </w:rPr>
      </w:pPr>
    </w:p>
    <w:p w14:paraId="36036D85" w14:textId="61B30DE1" w:rsidR="00F85FD7" w:rsidRPr="00F260CA" w:rsidRDefault="00F85FD7" w:rsidP="00CE38D9">
      <w:pPr>
        <w:pStyle w:val="Akapitzlist"/>
        <w:numPr>
          <w:ilvl w:val="0"/>
          <w:numId w:val="13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Nazwisko i imię: </w:t>
      </w:r>
      <w:sdt>
        <w:sdtPr>
          <w:rPr>
            <w:rFonts w:cstheme="minorHAnsi"/>
            <w:b/>
            <w:i/>
            <w:shd w:val="pct5" w:color="auto" w:fill="auto"/>
          </w:rPr>
          <w:id w:val="99458563"/>
          <w:placeholder>
            <w:docPart w:val="AF8196DAF7544CB988C64C09B832AD00"/>
          </w:placeholder>
          <w:showingPlcHdr/>
          <w:text/>
        </w:sdtPr>
        <w:sdtEndPr/>
        <w:sdtContent>
          <w:r w:rsidR="00C52090" w:rsidRPr="00F260CA">
            <w:rPr>
              <w:rStyle w:val="Tekstzastpczy"/>
              <w:rFonts w:cstheme="minorHAnsi"/>
            </w:rPr>
            <w:t>nazwisko i imię pracownika, którego dotyczy wniosek.</w:t>
          </w:r>
        </w:sdtContent>
      </w:sdt>
    </w:p>
    <w:p w14:paraId="3C8D4548" w14:textId="77777777" w:rsidR="009C5DB7" w:rsidRPr="00F260CA" w:rsidRDefault="009C5DB7" w:rsidP="00CE38D9">
      <w:pPr>
        <w:pStyle w:val="Akapitzlist"/>
        <w:numPr>
          <w:ilvl w:val="0"/>
          <w:numId w:val="13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Jednostka Organizacyjna:  </w:t>
      </w:r>
      <w:sdt>
        <w:sdtPr>
          <w:rPr>
            <w:rFonts w:cstheme="minorHAnsi"/>
            <w:b/>
            <w:i/>
            <w:shd w:val="pct5" w:color="auto" w:fill="auto"/>
          </w:rPr>
          <w:id w:val="-960100262"/>
          <w:placeholder>
            <w:docPart w:val="D50BC98097884AA98EB179C535E8E719"/>
          </w:placeholder>
          <w:showingPlcHdr/>
          <w:text/>
        </w:sdtPr>
        <w:sdtEndPr/>
        <w:sdtContent>
          <w:r w:rsidR="00F575AD" w:rsidRPr="00F260CA">
            <w:rPr>
              <w:rStyle w:val="Tekstzastpczy"/>
              <w:rFonts w:cstheme="minorHAnsi"/>
            </w:rPr>
            <w:t>nazwa jednostki organizacyjnej</w:t>
          </w:r>
        </w:sdtContent>
      </w:sdt>
    </w:p>
    <w:p w14:paraId="12A7BD51" w14:textId="77777777" w:rsidR="009C5DB7" w:rsidRPr="00F260CA" w:rsidRDefault="009C5DB7" w:rsidP="00CE38D9">
      <w:pPr>
        <w:pStyle w:val="Akapitzlist"/>
        <w:numPr>
          <w:ilvl w:val="0"/>
          <w:numId w:val="13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>Staż pracy zawodowej</w:t>
      </w:r>
      <w:r w:rsidR="00810F85">
        <w:rPr>
          <w:rFonts w:cstheme="minorHAnsi"/>
        </w:rPr>
        <w:t xml:space="preserve"> (w latach)</w:t>
      </w:r>
      <w:r w:rsidRPr="00F260CA">
        <w:rPr>
          <w:rFonts w:cstheme="minorHAnsi"/>
        </w:rPr>
        <w:t xml:space="preserve">: </w:t>
      </w:r>
      <w:sdt>
        <w:sdtPr>
          <w:rPr>
            <w:rFonts w:cstheme="minorHAnsi"/>
            <w:b/>
            <w:i/>
          </w:rPr>
          <w:id w:val="-1452393925"/>
          <w:placeholder>
            <w:docPart w:val="0829D2C18A8B484382CC693CCC321267"/>
          </w:placeholder>
          <w:showingPlcHdr/>
          <w:text/>
        </w:sdtPr>
        <w:sdtEndPr/>
        <w:sdtContent>
          <w:r w:rsidR="00F575AD" w:rsidRPr="00F260CA">
            <w:rPr>
              <w:rStyle w:val="Tekstzastpczy"/>
              <w:rFonts w:cstheme="minorHAnsi"/>
            </w:rPr>
            <w:t>liczba przepracowanych lat ogółem.</w:t>
          </w:r>
        </w:sdtContent>
      </w:sdt>
      <w:r w:rsidR="00810F85">
        <w:rPr>
          <w:rFonts w:cstheme="minorHAnsi"/>
          <w:b/>
          <w:i/>
        </w:rPr>
        <w:t xml:space="preserve">  </w:t>
      </w:r>
    </w:p>
    <w:p w14:paraId="48167DF4" w14:textId="77777777" w:rsidR="009C5DB7" w:rsidRPr="00F260CA" w:rsidRDefault="009C5DB7" w:rsidP="00CE38D9">
      <w:pPr>
        <w:pStyle w:val="Akapitzlist"/>
        <w:numPr>
          <w:ilvl w:val="0"/>
          <w:numId w:val="13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>Staż pracy w PK</w:t>
      </w:r>
      <w:r w:rsidR="00810F85">
        <w:rPr>
          <w:rFonts w:cstheme="minorHAnsi"/>
        </w:rPr>
        <w:t xml:space="preserve"> (w latach)</w:t>
      </w:r>
      <w:r w:rsidR="00CE38D9" w:rsidRPr="00F260CA">
        <w:rPr>
          <w:rFonts w:cstheme="minorHAnsi"/>
        </w:rPr>
        <w:t xml:space="preserve">: </w:t>
      </w:r>
      <w:r w:rsidRPr="00F260CA">
        <w:rPr>
          <w:rFonts w:cstheme="minorHAnsi"/>
        </w:rPr>
        <w:t xml:space="preserve"> </w:t>
      </w:r>
      <w:sdt>
        <w:sdtPr>
          <w:rPr>
            <w:rFonts w:cstheme="minorHAnsi"/>
            <w:b/>
            <w:i/>
          </w:rPr>
          <w:id w:val="1214465874"/>
          <w:placeholder>
            <w:docPart w:val="B754136FE4334E429BDB08C05A5E23C9"/>
          </w:placeholder>
          <w:showingPlcHdr/>
          <w:text/>
        </w:sdtPr>
        <w:sdtEndPr/>
        <w:sdtContent>
          <w:r w:rsidR="00F575AD" w:rsidRPr="00F260CA">
            <w:rPr>
              <w:rStyle w:val="Tekstzastpczy"/>
              <w:rFonts w:cstheme="minorHAnsi"/>
            </w:rPr>
            <w:t xml:space="preserve"> liczba przepracowanych lat w uczelni</w:t>
          </w:r>
        </w:sdtContent>
      </w:sdt>
      <w:r w:rsidRPr="00F260CA">
        <w:rPr>
          <w:rFonts w:cstheme="minorHAnsi"/>
          <w:b/>
          <w:i/>
        </w:rPr>
        <w:t xml:space="preserve"> </w:t>
      </w:r>
    </w:p>
    <w:p w14:paraId="21EAD5F4" w14:textId="77777777" w:rsidR="009C5DB7" w:rsidRPr="00F260CA" w:rsidRDefault="009C5DB7" w:rsidP="00CE38D9">
      <w:pPr>
        <w:pStyle w:val="Akapitzlist"/>
        <w:numPr>
          <w:ilvl w:val="0"/>
          <w:numId w:val="13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Data zatrudnienia w PK: </w:t>
      </w:r>
      <w:sdt>
        <w:sdtPr>
          <w:rPr>
            <w:rFonts w:cstheme="minorHAnsi"/>
            <w:b/>
            <w:i/>
          </w:rPr>
          <w:id w:val="1514184729"/>
          <w:placeholder>
            <w:docPart w:val="7B23C4AF84C249BDA220ECBE3013A9A5"/>
          </w:placeholder>
          <w:showingPlcHdr/>
          <w:date w:fullDate="1996-10-15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F575AD" w:rsidRPr="00F260CA">
            <w:rPr>
              <w:rStyle w:val="Tekstzastpczy"/>
              <w:rFonts w:cstheme="minorHAnsi"/>
            </w:rPr>
            <w:t>data zatrudnienia</w:t>
          </w:r>
        </w:sdtContent>
      </w:sdt>
    </w:p>
    <w:p w14:paraId="491EC316" w14:textId="77777777" w:rsidR="009C5DB7" w:rsidRPr="00F260CA" w:rsidRDefault="009C5DB7" w:rsidP="00CE38D9">
      <w:pPr>
        <w:pStyle w:val="Akapitzlist"/>
        <w:numPr>
          <w:ilvl w:val="0"/>
          <w:numId w:val="13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>Zajmowane aktualnie stanowisko</w:t>
      </w:r>
      <w:r w:rsidR="00E32E0B" w:rsidRPr="00F260CA">
        <w:rPr>
          <w:rFonts w:cstheme="minorHAnsi"/>
        </w:rPr>
        <w:t xml:space="preserve">:   </w:t>
      </w:r>
      <w:r w:rsidRPr="00F260CA">
        <w:rPr>
          <w:rFonts w:cstheme="minorHAnsi"/>
        </w:rPr>
        <w:t xml:space="preserve"> </w:t>
      </w:r>
      <w:sdt>
        <w:sdtPr>
          <w:rPr>
            <w:rFonts w:cstheme="minorHAnsi"/>
            <w:b/>
            <w:i/>
          </w:rPr>
          <w:id w:val="1459688226"/>
          <w:placeholder>
            <w:docPart w:val="CE7F26AB1C3646789913986DF977D12D"/>
          </w:placeholder>
          <w:showingPlcHdr/>
          <w:dropDownList>
            <w:listItem w:value="Wybierz element."/>
            <w:listItem w:displayText="Instruktor" w:value="Instruktor"/>
            <w:listItem w:displayText="Lektor" w:value="Lektor"/>
            <w:listItem w:displayText="Wykładowca" w:value="Wykładowca"/>
            <w:listItem w:displayText="Starszy wykładowca" w:value="Starszy wykładowca"/>
            <w:listItem w:displayText="Adiunkt" w:value="Adiunkt"/>
            <w:listItem w:displayText="Profesor Politechniki Koszalińskiej" w:value="Profesor Politechniki Koszalińskiej"/>
            <w:listItem w:displayText="Profesor" w:value="Profesor"/>
            <w:listItem w:displayText="Pracownik obsługi" w:value="Pracownik obsługi"/>
            <w:listItem w:displayText="Robotnik wykwalifikowany" w:value="Robotnik wykwalifikowany"/>
            <w:listItem w:displayText="Robotnik wysoko kwalifikowany" w:value="Robotnik wysoko kwalifikowany"/>
            <w:listItem w:displayText="Referent" w:value="Referent"/>
            <w:listItem w:displayText="Starszy referent" w:value="Starszy referent"/>
            <w:listItem w:displayText="Specjalista" w:value="Specjalista"/>
            <w:listItem w:displayText="Starszy specjalista" w:value="Starszy specjalista"/>
            <w:listItem w:displayText="Główny specjalista" w:value="Główny specjalista"/>
            <w:listItem w:displayText="Kierownik działu, biura, komórki" w:value="Kierownik działu, biura, komórki"/>
            <w:listItem w:displayText="Z-ca kwestora" w:value="Z-ca kwestora"/>
            <w:listItem w:displayText="Z-ca kanclerza, kwestor" w:value="Z-ca kanclerza, kwestor"/>
            <w:listItem w:displayText="Kanclerz" w:value="Kanclerz"/>
          </w:dropDownList>
        </w:sdtPr>
        <w:sdtEndPr/>
        <w:sdtContent>
          <w:r w:rsidR="00F575AD" w:rsidRPr="00F260CA">
            <w:rPr>
              <w:rStyle w:val="Tekstzastpczy"/>
              <w:rFonts w:cstheme="minorHAnsi"/>
            </w:rPr>
            <w:t>Wybierz stanowisko</w:t>
          </w:r>
        </w:sdtContent>
      </w:sdt>
    </w:p>
    <w:p w14:paraId="3C2F0DD7" w14:textId="77777777" w:rsidR="00CE38D9" w:rsidRPr="00F260CA" w:rsidRDefault="00B124D8" w:rsidP="00CE38D9">
      <w:pPr>
        <w:pStyle w:val="Akapitzlist"/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Opis:   </w:t>
      </w:r>
      <w:sdt>
        <w:sdtPr>
          <w:rPr>
            <w:rFonts w:cstheme="minorHAnsi"/>
            <w:b/>
            <w:i/>
          </w:rPr>
          <w:id w:val="1622804429"/>
          <w:placeholder>
            <w:docPart w:val="C6A84BE99A174236959DEB3D5344DE4B"/>
          </w:placeholder>
          <w:showingPlcHdr/>
          <w:text/>
        </w:sdtPr>
        <w:sdtEndPr/>
        <w:sdtContent>
          <w:r w:rsidR="00F575AD" w:rsidRPr="00F260CA">
            <w:rPr>
              <w:rStyle w:val="Tekstzastpczy"/>
              <w:rFonts w:cstheme="minorHAnsi"/>
            </w:rPr>
            <w:t>np.</w:t>
          </w:r>
          <w:r w:rsidR="00F575AD">
            <w:rPr>
              <w:rStyle w:val="Tekstzastpczy"/>
              <w:rFonts w:cstheme="minorHAnsi"/>
            </w:rPr>
            <w:t xml:space="preserve"> </w:t>
          </w:r>
          <w:r w:rsidR="00F575AD" w:rsidRPr="00F260CA">
            <w:rPr>
              <w:rStyle w:val="Tekstzastpczy"/>
              <w:rFonts w:cstheme="minorHAnsi"/>
            </w:rPr>
            <w:t>kustosz, redaktor, inżynieryjno techniczny, naukowy, dydaktyczny itp.</w:t>
          </w:r>
        </w:sdtContent>
      </w:sdt>
    </w:p>
    <w:p w14:paraId="7432CBB1" w14:textId="77777777" w:rsidR="009C5DB7" w:rsidRPr="00F260CA" w:rsidRDefault="009C5DB7" w:rsidP="00CE38D9">
      <w:pPr>
        <w:pStyle w:val="Akapitzlist"/>
        <w:numPr>
          <w:ilvl w:val="0"/>
          <w:numId w:val="14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>Data ostatniego awansu</w:t>
      </w:r>
      <w:r w:rsidR="00CE38D9" w:rsidRPr="00F260CA">
        <w:rPr>
          <w:rFonts w:cstheme="minorHAnsi"/>
        </w:rPr>
        <w:t xml:space="preserve">: </w:t>
      </w:r>
      <w:r w:rsidRPr="00F260CA">
        <w:rPr>
          <w:rFonts w:cstheme="minorHAnsi"/>
        </w:rPr>
        <w:t xml:space="preserve"> </w:t>
      </w:r>
      <w:sdt>
        <w:sdtPr>
          <w:rPr>
            <w:rFonts w:cstheme="minorHAnsi"/>
            <w:b/>
            <w:i/>
          </w:rPr>
          <w:id w:val="-636883133"/>
          <w:placeholder>
            <w:docPart w:val="A36A89ABFC534FAEAD2B125393C8B06A"/>
          </w:placeholder>
          <w:showingPlcHdr/>
          <w:date w:fullDate="2019-10-01T00:00:00Z"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F575AD" w:rsidRPr="00F260CA">
            <w:rPr>
              <w:rStyle w:val="Tekstzastpczy"/>
              <w:rFonts w:cstheme="minorHAnsi"/>
            </w:rPr>
            <w:t>Kliknij tutaj, aby wprowadzić datę.</w:t>
          </w:r>
        </w:sdtContent>
      </w:sdt>
    </w:p>
    <w:p w14:paraId="5BBD364B" w14:textId="77777777" w:rsidR="009C5DB7" w:rsidRPr="00F260CA" w:rsidRDefault="009C5DB7" w:rsidP="00CE38D9">
      <w:pPr>
        <w:pStyle w:val="Akapitzlist"/>
        <w:numPr>
          <w:ilvl w:val="0"/>
          <w:numId w:val="14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Staż </w:t>
      </w:r>
      <w:r w:rsidR="00CE38D9" w:rsidRPr="00F260CA">
        <w:rPr>
          <w:rFonts w:cstheme="minorHAnsi"/>
        </w:rPr>
        <w:t>na ostatnim stanowisku</w:t>
      </w:r>
      <w:r w:rsidR="00810F85">
        <w:rPr>
          <w:rFonts w:cstheme="minorHAnsi"/>
        </w:rPr>
        <w:t xml:space="preserve"> (w latach)</w:t>
      </w:r>
      <w:r w:rsidR="00CE38D9" w:rsidRPr="00F260CA">
        <w:rPr>
          <w:rFonts w:cstheme="minorHAnsi"/>
        </w:rPr>
        <w:t xml:space="preserve">: </w:t>
      </w:r>
      <w:r w:rsidRPr="00F260CA">
        <w:rPr>
          <w:rFonts w:cstheme="minorHAnsi"/>
        </w:rPr>
        <w:t xml:space="preserve"> </w:t>
      </w:r>
      <w:sdt>
        <w:sdtPr>
          <w:rPr>
            <w:rFonts w:cstheme="minorHAnsi"/>
            <w:b/>
            <w:i/>
          </w:rPr>
          <w:id w:val="1474251688"/>
          <w:placeholder>
            <w:docPart w:val="3BED4B9CA0AB443EBFCC06A9F9EEE30A"/>
          </w:placeholder>
          <w:showingPlcHdr/>
          <w:text/>
        </w:sdtPr>
        <w:sdtEndPr/>
        <w:sdtContent>
          <w:r w:rsidR="00F575AD" w:rsidRPr="00F260CA">
            <w:rPr>
              <w:rStyle w:val="Tekstzastpczy"/>
              <w:rFonts w:cstheme="minorHAnsi"/>
            </w:rPr>
            <w:t>Kliknij tutaj, aby wprowadzić tekst.</w:t>
          </w:r>
        </w:sdtContent>
      </w:sdt>
    </w:p>
    <w:p w14:paraId="04D8B1CB" w14:textId="77777777" w:rsidR="00021ABB" w:rsidRPr="00F260CA" w:rsidRDefault="00747481" w:rsidP="00CE38D9">
      <w:pPr>
        <w:pStyle w:val="Akapitzlist"/>
        <w:numPr>
          <w:ilvl w:val="0"/>
          <w:numId w:val="13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>Wynagrodzenie</w:t>
      </w:r>
      <w:r w:rsidR="00021ABB" w:rsidRPr="00F260CA">
        <w:rPr>
          <w:rFonts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021ABB" w:rsidRPr="00F260CA" w14:paraId="73E62C1B" w14:textId="77777777" w:rsidTr="00E01336">
        <w:tc>
          <w:tcPr>
            <w:tcW w:w="4672" w:type="dxa"/>
            <w:gridSpan w:val="2"/>
          </w:tcPr>
          <w:p w14:paraId="0829645C" w14:textId="77777777" w:rsidR="00021ABB" w:rsidRPr="00F260CA" w:rsidRDefault="00747481" w:rsidP="00CE38D9">
            <w:pPr>
              <w:spacing w:before="60" w:after="60"/>
              <w:jc w:val="center"/>
              <w:rPr>
                <w:rFonts w:cstheme="minorHAnsi"/>
              </w:rPr>
            </w:pPr>
            <w:r w:rsidRPr="00F260CA">
              <w:rPr>
                <w:rFonts w:cstheme="minorHAnsi"/>
              </w:rPr>
              <w:t>Dotychczasowe</w:t>
            </w:r>
          </w:p>
        </w:tc>
        <w:tc>
          <w:tcPr>
            <w:tcW w:w="4672" w:type="dxa"/>
            <w:gridSpan w:val="2"/>
          </w:tcPr>
          <w:p w14:paraId="36FBC5F5" w14:textId="77777777" w:rsidR="00021ABB" w:rsidRPr="00F260CA" w:rsidRDefault="00747481" w:rsidP="00CE38D9">
            <w:pPr>
              <w:spacing w:before="60" w:after="60"/>
              <w:jc w:val="center"/>
              <w:rPr>
                <w:rFonts w:cstheme="minorHAnsi"/>
              </w:rPr>
            </w:pPr>
            <w:r w:rsidRPr="00F260CA">
              <w:rPr>
                <w:rFonts w:cstheme="minorHAnsi"/>
              </w:rPr>
              <w:t>Proponowane</w:t>
            </w:r>
          </w:p>
        </w:tc>
      </w:tr>
      <w:tr w:rsidR="00021ABB" w:rsidRPr="00F260CA" w14:paraId="451A085C" w14:textId="77777777" w:rsidTr="00021ABB">
        <w:tc>
          <w:tcPr>
            <w:tcW w:w="2336" w:type="dxa"/>
          </w:tcPr>
          <w:p w14:paraId="6036FB6C" w14:textId="77777777" w:rsidR="00021ABB" w:rsidRPr="00F260CA" w:rsidRDefault="00747481" w:rsidP="00CE38D9">
            <w:pPr>
              <w:spacing w:before="60" w:after="60"/>
              <w:jc w:val="center"/>
              <w:rPr>
                <w:rFonts w:cstheme="minorHAnsi"/>
              </w:rPr>
            </w:pPr>
            <w:r w:rsidRPr="00F260CA">
              <w:rPr>
                <w:rFonts w:cstheme="minorHAnsi"/>
              </w:rPr>
              <w:t>Zasadnicze</w:t>
            </w:r>
          </w:p>
        </w:tc>
        <w:tc>
          <w:tcPr>
            <w:tcW w:w="2336" w:type="dxa"/>
          </w:tcPr>
          <w:p w14:paraId="38584290" w14:textId="77777777" w:rsidR="00021ABB" w:rsidRPr="00F260CA" w:rsidRDefault="00747481" w:rsidP="00CE38D9">
            <w:pPr>
              <w:spacing w:before="60" w:after="60"/>
              <w:jc w:val="center"/>
              <w:rPr>
                <w:rFonts w:cstheme="minorHAnsi"/>
              </w:rPr>
            </w:pPr>
            <w:r w:rsidRPr="00F260CA">
              <w:rPr>
                <w:rFonts w:cstheme="minorHAnsi"/>
              </w:rPr>
              <w:t>Dodatek funkcyjny</w:t>
            </w:r>
          </w:p>
        </w:tc>
        <w:tc>
          <w:tcPr>
            <w:tcW w:w="2336" w:type="dxa"/>
          </w:tcPr>
          <w:p w14:paraId="2CFE7078" w14:textId="77777777" w:rsidR="00021ABB" w:rsidRPr="00F260CA" w:rsidRDefault="00747481" w:rsidP="00CE38D9">
            <w:pPr>
              <w:spacing w:before="60" w:after="60"/>
              <w:jc w:val="center"/>
              <w:rPr>
                <w:rFonts w:cstheme="minorHAnsi"/>
              </w:rPr>
            </w:pPr>
            <w:r w:rsidRPr="00F260CA">
              <w:rPr>
                <w:rFonts w:cstheme="minorHAnsi"/>
              </w:rPr>
              <w:t>Zasadnicze</w:t>
            </w:r>
          </w:p>
        </w:tc>
        <w:tc>
          <w:tcPr>
            <w:tcW w:w="2336" w:type="dxa"/>
          </w:tcPr>
          <w:p w14:paraId="382D837C" w14:textId="77777777" w:rsidR="00021ABB" w:rsidRPr="00F260CA" w:rsidRDefault="00747481" w:rsidP="00CE38D9">
            <w:pPr>
              <w:spacing w:before="60" w:after="60"/>
              <w:jc w:val="center"/>
              <w:rPr>
                <w:rFonts w:cstheme="minorHAnsi"/>
              </w:rPr>
            </w:pPr>
            <w:r w:rsidRPr="00F260CA">
              <w:rPr>
                <w:rFonts w:cstheme="minorHAnsi"/>
              </w:rPr>
              <w:t>Dodatek funkcyjny</w:t>
            </w:r>
          </w:p>
        </w:tc>
      </w:tr>
      <w:tr w:rsidR="00021ABB" w:rsidRPr="00F260CA" w14:paraId="6B3EBC11" w14:textId="77777777" w:rsidTr="00021ABB">
        <w:tc>
          <w:tcPr>
            <w:tcW w:w="2336" w:type="dxa"/>
          </w:tcPr>
          <w:p w14:paraId="12BF82DF" w14:textId="77777777" w:rsidR="00021ABB" w:rsidRPr="00F260CA" w:rsidRDefault="00747481" w:rsidP="00CE38D9">
            <w:pPr>
              <w:spacing w:before="60" w:after="60"/>
              <w:rPr>
                <w:rFonts w:cstheme="minorHAnsi"/>
              </w:rPr>
            </w:pPr>
            <w:r w:rsidRPr="00F260CA">
              <w:rPr>
                <w:rFonts w:cstheme="minorHAnsi"/>
              </w:rPr>
              <w:t xml:space="preserve">Kategoria   </w:t>
            </w:r>
            <w:r w:rsidRPr="00F260CA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  <w:i/>
                </w:rPr>
                <w:id w:val="-1226674710"/>
                <w:placeholder>
                  <w:docPart w:val="B9D1EFAFD52F47B0B348E43675943F85"/>
                </w:placeholder>
                <w:dropDownList>
                  <w:listItem w:displayText="----" w:value="----"/>
                  <w:listItem w:displayText="XII" w:value="XII"/>
                  <w:listItem w:displayText="XI" w:value="XI"/>
                  <w:listItem w:displayText="X" w:value="X"/>
                  <w:listItem w:displayText="IX" w:value="IX"/>
                  <w:listItem w:displayText="VIII" w:value="VIII"/>
                  <w:listItem w:displayText="VII" w:value="VII"/>
                  <w:listItem w:displayText="VI" w:value="VI"/>
                  <w:listItem w:displayText="V" w:value="V"/>
                  <w:listItem w:displayText="IV" w:value="IV"/>
                  <w:listItem w:displayText="III" w:value="III"/>
                  <w:listItem w:displayText="II" w:value="II"/>
                  <w:listItem w:displayText="I" w:value="I"/>
                </w:dropDownList>
              </w:sdtPr>
              <w:sdtEndPr/>
              <w:sdtContent>
                <w:r w:rsidR="00BC13BC">
                  <w:rPr>
                    <w:rFonts w:cstheme="minorHAnsi"/>
                    <w:b/>
                    <w:i/>
                  </w:rPr>
                  <w:t>----</w:t>
                </w:r>
              </w:sdtContent>
            </w:sdt>
          </w:p>
        </w:tc>
        <w:tc>
          <w:tcPr>
            <w:tcW w:w="2336" w:type="dxa"/>
          </w:tcPr>
          <w:p w14:paraId="580C697F" w14:textId="77777777" w:rsidR="00021ABB" w:rsidRPr="00F260CA" w:rsidRDefault="00747481" w:rsidP="00CE38D9">
            <w:pPr>
              <w:spacing w:before="60" w:after="60"/>
              <w:rPr>
                <w:rFonts w:cstheme="minorHAnsi"/>
              </w:rPr>
            </w:pPr>
            <w:r w:rsidRPr="00F260CA">
              <w:rPr>
                <w:rFonts w:cstheme="minorHAnsi"/>
              </w:rPr>
              <w:t xml:space="preserve">Kategoria </w:t>
            </w:r>
            <w:sdt>
              <w:sdtPr>
                <w:rPr>
                  <w:rFonts w:cstheme="minorHAnsi"/>
                  <w:b/>
                  <w:i/>
                </w:rPr>
                <w:id w:val="-1035192759"/>
                <w:placeholder>
                  <w:docPart w:val="F5D9284D025C41F88EC0CFA36FB388FF"/>
                </w:placeholder>
                <w:dropDownList>
                  <w:listItem w:displayText=" --" w:value=" -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BC13BC">
                  <w:rPr>
                    <w:rFonts w:cstheme="minorHAnsi"/>
                    <w:b/>
                    <w:i/>
                  </w:rPr>
                  <w:t xml:space="preserve"> --</w:t>
                </w:r>
              </w:sdtContent>
            </w:sdt>
          </w:p>
        </w:tc>
        <w:tc>
          <w:tcPr>
            <w:tcW w:w="2336" w:type="dxa"/>
          </w:tcPr>
          <w:p w14:paraId="6F3807B9" w14:textId="77777777" w:rsidR="00021ABB" w:rsidRPr="00F260CA" w:rsidRDefault="00747481" w:rsidP="00CE38D9">
            <w:pPr>
              <w:spacing w:before="60" w:after="60"/>
              <w:rPr>
                <w:rFonts w:cstheme="minorHAnsi"/>
              </w:rPr>
            </w:pPr>
            <w:r w:rsidRPr="00F260CA">
              <w:rPr>
                <w:rFonts w:cstheme="minorHAnsi"/>
              </w:rPr>
              <w:t xml:space="preserve">Kategoria.   </w:t>
            </w:r>
            <w:r w:rsidRPr="00F260CA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  <w:i/>
                </w:rPr>
                <w:id w:val="-1588913652"/>
                <w:placeholder>
                  <w:docPart w:val="BA83735039584F898991CC1757C230AD"/>
                </w:placeholder>
                <w:dropDownList>
                  <w:listItem w:displayText="---" w:value="---"/>
                  <w:listItem w:displayText="XII" w:value="XII"/>
                  <w:listItem w:displayText="XI" w:value="XI"/>
                  <w:listItem w:displayText="X" w:value="X"/>
                  <w:listItem w:displayText="IX" w:value="IX"/>
                  <w:listItem w:displayText="VIII" w:value="VIII"/>
                  <w:listItem w:displayText="VII" w:value="VII"/>
                  <w:listItem w:displayText="VI" w:value="VI"/>
                  <w:listItem w:displayText="V" w:value="V"/>
                  <w:listItem w:displayText="IV" w:value="IV"/>
                  <w:listItem w:displayText="III" w:value="III"/>
                  <w:listItem w:displayText="II" w:value="II"/>
                  <w:listItem w:displayText="I" w:value="I"/>
                </w:dropDownList>
              </w:sdtPr>
              <w:sdtEndPr/>
              <w:sdtContent>
                <w:r w:rsidR="00984AA6">
                  <w:rPr>
                    <w:rFonts w:cstheme="minorHAnsi"/>
                    <w:b/>
                    <w:i/>
                  </w:rPr>
                  <w:t>---</w:t>
                </w:r>
              </w:sdtContent>
            </w:sdt>
          </w:p>
        </w:tc>
        <w:tc>
          <w:tcPr>
            <w:tcW w:w="2336" w:type="dxa"/>
          </w:tcPr>
          <w:p w14:paraId="538D3533" w14:textId="77777777" w:rsidR="00021ABB" w:rsidRPr="00F260CA" w:rsidRDefault="00747481" w:rsidP="00CE38D9">
            <w:pPr>
              <w:spacing w:before="60" w:after="60"/>
              <w:rPr>
                <w:rFonts w:cstheme="minorHAnsi"/>
              </w:rPr>
            </w:pPr>
            <w:r w:rsidRPr="00F260CA">
              <w:rPr>
                <w:rFonts w:cstheme="minorHAnsi"/>
              </w:rPr>
              <w:t xml:space="preserve">Kategoria </w:t>
            </w:r>
            <w:sdt>
              <w:sdtPr>
                <w:rPr>
                  <w:rFonts w:cstheme="minorHAnsi"/>
                  <w:b/>
                  <w:i/>
                </w:rPr>
                <w:id w:val="-1640410724"/>
                <w:placeholder>
                  <w:docPart w:val="399EBC2AB7B94B778A27432188C77A29"/>
                </w:placeholder>
                <w:dropDownList>
                  <w:listItem w:displayText=" --" w:value=" --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BE6809">
                  <w:rPr>
                    <w:rFonts w:cstheme="minorHAnsi"/>
                    <w:b/>
                    <w:i/>
                  </w:rPr>
                  <w:t xml:space="preserve"> --</w:t>
                </w:r>
              </w:sdtContent>
            </w:sdt>
          </w:p>
        </w:tc>
      </w:tr>
      <w:tr w:rsidR="00021ABB" w:rsidRPr="00F260CA" w14:paraId="3FE5478D" w14:textId="77777777" w:rsidTr="00021ABB">
        <w:tc>
          <w:tcPr>
            <w:tcW w:w="2336" w:type="dxa"/>
          </w:tcPr>
          <w:p w14:paraId="60C1D082" w14:textId="77777777" w:rsidR="00021ABB" w:rsidRPr="00F260CA" w:rsidRDefault="00747481" w:rsidP="00C86FC2">
            <w:pPr>
              <w:spacing w:before="60" w:after="60"/>
              <w:rPr>
                <w:rFonts w:cstheme="minorHAnsi"/>
              </w:rPr>
            </w:pPr>
            <w:r w:rsidRPr="00F260CA">
              <w:rPr>
                <w:rFonts w:cstheme="minorHAnsi"/>
              </w:rPr>
              <w:t>Wysokość:</w:t>
            </w:r>
            <w:r w:rsidR="00B124D8" w:rsidRPr="00F260C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/>
                  <w:i/>
                </w:rPr>
                <w:id w:val="-1195927728"/>
                <w:placeholder>
                  <w:docPart w:val="9D8ED4F6A254467F93CA3692146A4BA3"/>
                </w:placeholder>
                <w:text/>
              </w:sdtPr>
              <w:sdtEndPr/>
              <w:sdtContent>
                <w:r w:rsidR="00C86FC2">
                  <w:rPr>
                    <w:rFonts w:cstheme="minorHAnsi"/>
                    <w:b/>
                    <w:i/>
                  </w:rPr>
                  <w:t xml:space="preserve"> </w:t>
                </w:r>
              </w:sdtContent>
            </w:sdt>
          </w:p>
        </w:tc>
        <w:tc>
          <w:tcPr>
            <w:tcW w:w="2336" w:type="dxa"/>
          </w:tcPr>
          <w:p w14:paraId="066900A5" w14:textId="77777777" w:rsidR="00021ABB" w:rsidRPr="00F260CA" w:rsidRDefault="00B124D8" w:rsidP="00F575AD">
            <w:pPr>
              <w:spacing w:before="60" w:after="60"/>
              <w:rPr>
                <w:rFonts w:cstheme="minorHAnsi"/>
              </w:rPr>
            </w:pPr>
            <w:r w:rsidRPr="00F260CA">
              <w:rPr>
                <w:rFonts w:cstheme="minorHAnsi"/>
              </w:rPr>
              <w:t xml:space="preserve">Wysokość: </w:t>
            </w:r>
            <w:sdt>
              <w:sdtPr>
                <w:rPr>
                  <w:rFonts w:cstheme="minorHAnsi"/>
                  <w:b/>
                  <w:i/>
                </w:rPr>
                <w:id w:val="-2100399987"/>
                <w:placeholder>
                  <w:docPart w:val="596CBB1530B14EDDBAAFF27049A2FB9D"/>
                </w:placeholder>
                <w:text/>
              </w:sdtPr>
              <w:sdtEndPr/>
              <w:sdtContent>
                <w:r w:rsidR="00C86FC2">
                  <w:rPr>
                    <w:rFonts w:cstheme="minorHAnsi"/>
                    <w:b/>
                    <w:i/>
                  </w:rPr>
                  <w:t xml:space="preserve"> </w:t>
                </w:r>
              </w:sdtContent>
            </w:sdt>
          </w:p>
        </w:tc>
        <w:tc>
          <w:tcPr>
            <w:tcW w:w="2336" w:type="dxa"/>
          </w:tcPr>
          <w:p w14:paraId="054A5F42" w14:textId="77777777" w:rsidR="00021ABB" w:rsidRPr="00F260CA" w:rsidRDefault="00B124D8" w:rsidP="00F575AD">
            <w:pPr>
              <w:spacing w:before="60" w:after="60"/>
              <w:rPr>
                <w:rFonts w:cstheme="minorHAnsi"/>
              </w:rPr>
            </w:pPr>
            <w:r w:rsidRPr="00F260CA">
              <w:rPr>
                <w:rFonts w:cstheme="minorHAnsi"/>
              </w:rPr>
              <w:t xml:space="preserve">Wysokość: </w:t>
            </w:r>
            <w:sdt>
              <w:sdtPr>
                <w:rPr>
                  <w:rFonts w:cstheme="minorHAnsi"/>
                  <w:b/>
                  <w:i/>
                </w:rPr>
                <w:id w:val="1143476506"/>
                <w:placeholder>
                  <w:docPart w:val="11B07CA1A65F49FC9D487C478D032EC2"/>
                </w:placeholder>
                <w:text/>
              </w:sdtPr>
              <w:sdtEndPr/>
              <w:sdtContent>
                <w:r w:rsidR="00C86FC2">
                  <w:rPr>
                    <w:rFonts w:cstheme="minorHAnsi"/>
                    <w:b/>
                    <w:i/>
                  </w:rPr>
                  <w:t xml:space="preserve"> </w:t>
                </w:r>
              </w:sdtContent>
            </w:sdt>
          </w:p>
        </w:tc>
        <w:tc>
          <w:tcPr>
            <w:tcW w:w="2336" w:type="dxa"/>
          </w:tcPr>
          <w:p w14:paraId="11352BFD" w14:textId="77777777" w:rsidR="00021ABB" w:rsidRPr="00F260CA" w:rsidRDefault="00B124D8" w:rsidP="00BE6809">
            <w:pPr>
              <w:spacing w:before="60" w:after="60"/>
              <w:rPr>
                <w:rFonts w:cstheme="minorHAnsi"/>
              </w:rPr>
            </w:pPr>
            <w:r w:rsidRPr="00F260CA">
              <w:rPr>
                <w:rFonts w:cstheme="minorHAnsi"/>
              </w:rPr>
              <w:t xml:space="preserve">Wysokość: </w:t>
            </w:r>
            <w:sdt>
              <w:sdtPr>
                <w:rPr>
                  <w:rFonts w:cstheme="minorHAnsi"/>
                  <w:b/>
                  <w:i/>
                </w:rPr>
                <w:id w:val="857076849"/>
                <w:placeholder>
                  <w:docPart w:val="F596F5FA28B6487483E0A0479D4CBB9D"/>
                </w:placeholder>
                <w:text/>
              </w:sdtPr>
              <w:sdtEndPr/>
              <w:sdtContent>
                <w:r w:rsidR="00BE6809">
                  <w:rPr>
                    <w:rFonts w:cstheme="minorHAnsi"/>
                    <w:b/>
                    <w:i/>
                  </w:rPr>
                  <w:t>-</w:t>
                </w:r>
              </w:sdtContent>
            </w:sdt>
          </w:p>
        </w:tc>
      </w:tr>
    </w:tbl>
    <w:p w14:paraId="59F6C05E" w14:textId="77777777" w:rsidR="00021ABB" w:rsidRPr="00F260CA" w:rsidRDefault="0088758A" w:rsidP="00CE38D9">
      <w:pPr>
        <w:pStyle w:val="Akapitzlist"/>
        <w:numPr>
          <w:ilvl w:val="0"/>
          <w:numId w:val="13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>Kwalifikacje pracownika:</w:t>
      </w:r>
    </w:p>
    <w:p w14:paraId="6A3EAF50" w14:textId="77777777" w:rsidR="0088758A" w:rsidRPr="00F260CA" w:rsidRDefault="0088758A" w:rsidP="00CE38D9">
      <w:pPr>
        <w:pStyle w:val="Akapitzlist"/>
        <w:numPr>
          <w:ilvl w:val="0"/>
          <w:numId w:val="15"/>
        </w:numPr>
        <w:spacing w:before="60" w:after="60"/>
        <w:contextualSpacing w:val="0"/>
        <w:rPr>
          <w:rFonts w:cstheme="minorHAnsi"/>
          <w:b/>
          <w:i/>
        </w:rPr>
      </w:pPr>
      <w:r w:rsidRPr="00F260CA">
        <w:rPr>
          <w:rFonts w:cstheme="minorHAnsi"/>
        </w:rPr>
        <w:t xml:space="preserve">Wykształcenie: </w:t>
      </w:r>
      <w:sdt>
        <w:sdtPr>
          <w:rPr>
            <w:rFonts w:cstheme="minorHAnsi"/>
            <w:b/>
            <w:i/>
          </w:rPr>
          <w:id w:val="-772168743"/>
          <w:placeholder>
            <w:docPart w:val="7139EAE930024986A3AE67E053AC3E2F"/>
          </w:placeholder>
          <w:showingPlcHdr/>
          <w:dropDownList>
            <w:listItem w:value="Wybierz element."/>
            <w:listItem w:displayText="podstawowe" w:value="podstawowe"/>
            <w:listItem w:displayText="średnie" w:value="średnie"/>
            <w:listItem w:displayText="średnie profilowe" w:value="średnie profilowe"/>
            <w:listItem w:displayText="wyższe I stopnia" w:value="wyższe I stopnia"/>
            <w:listItem w:displayText="wyższe II stopnia" w:value="wyższe II stopnia"/>
            <w:listItem w:displayText="doktorat" w:value="doktorat"/>
            <w:listItem w:displayText="doktor habilitowany" w:value="doktor habilitowany"/>
            <w:listItem w:displayText="profesor" w:value="profesor"/>
          </w:dropDownList>
        </w:sdtPr>
        <w:sdtEndPr/>
        <w:sdtContent>
          <w:r w:rsidR="00F575AD" w:rsidRPr="00F260CA">
            <w:rPr>
              <w:rStyle w:val="Tekstzastpczy"/>
              <w:rFonts w:cstheme="minorHAnsi"/>
            </w:rPr>
            <w:t>Wybierz wykształcenie.</w:t>
          </w:r>
        </w:sdtContent>
      </w:sdt>
    </w:p>
    <w:p w14:paraId="01D86FC0" w14:textId="77777777" w:rsidR="0088758A" w:rsidRPr="00F260CA" w:rsidRDefault="0088758A" w:rsidP="00CE38D9">
      <w:pPr>
        <w:pStyle w:val="Akapitzlist"/>
        <w:spacing w:before="60" w:after="60"/>
        <w:ind w:left="108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Rodzaj wykształcenia: </w:t>
      </w:r>
      <w:sdt>
        <w:sdtPr>
          <w:rPr>
            <w:rFonts w:cstheme="minorHAnsi"/>
            <w:b/>
            <w:i/>
          </w:rPr>
          <w:id w:val="797803814"/>
          <w:placeholder>
            <w:docPart w:val="833C88A0DD3B400CA7E09EF3FE9143FF"/>
          </w:placeholder>
          <w:showingPlcHdr/>
          <w:text/>
        </w:sdtPr>
        <w:sdtEndPr/>
        <w:sdtContent>
          <w:r w:rsidR="00F575AD" w:rsidRPr="00F260CA">
            <w:rPr>
              <w:rStyle w:val="Tekstzastpczy"/>
              <w:rFonts w:cstheme="minorHAnsi"/>
            </w:rPr>
            <w:t>Np. ekonomia, mechanika, elektronika.</w:t>
          </w:r>
        </w:sdtContent>
      </w:sdt>
    </w:p>
    <w:p w14:paraId="6743CA80" w14:textId="77777777" w:rsidR="0088758A" w:rsidRPr="00F260CA" w:rsidRDefault="0088758A" w:rsidP="00CE38D9">
      <w:pPr>
        <w:pStyle w:val="Akapitzlist"/>
        <w:numPr>
          <w:ilvl w:val="0"/>
          <w:numId w:val="15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Kwalifikacje zawodowe: </w:t>
      </w:r>
      <w:sdt>
        <w:sdtPr>
          <w:rPr>
            <w:rFonts w:cstheme="minorHAnsi"/>
            <w:b/>
            <w:i/>
          </w:rPr>
          <w:id w:val="1867717256"/>
          <w:placeholder>
            <w:docPart w:val="194A9BF6D6E84C5DBF32960B1D21CCE0"/>
          </w:placeholder>
          <w:showingPlcHdr/>
          <w:dropDownList>
            <w:listItem w:value="Wybierz element."/>
            <w:listItem w:displayText="kursy ogólne" w:value="kursy ogólne"/>
            <w:listItem w:displayText="kursy specjalistyczne" w:value="kursy specjalistyczne"/>
            <w:listItem w:displayText="studia podyplomowe" w:value="studia podyplomowe"/>
            <w:listItem w:displayText="specjalistyczne kursy certyfikowane" w:value="specjalistyczne kursy certyfikowane"/>
            <w:listItem w:displayText="Uprawnienia zawodowe" w:value="Uprawnienia zawodowe"/>
          </w:dropDownList>
        </w:sdtPr>
        <w:sdtEndPr/>
        <w:sdtContent>
          <w:r w:rsidR="00F575AD" w:rsidRPr="00F260CA">
            <w:rPr>
              <w:rStyle w:val="Tekstzastpczy"/>
              <w:rFonts w:cstheme="minorHAnsi"/>
            </w:rPr>
            <w:t>Wybierz poziom kwalifikacji.</w:t>
          </w:r>
        </w:sdtContent>
      </w:sdt>
    </w:p>
    <w:p w14:paraId="2EBC81B8" w14:textId="77777777" w:rsidR="0088758A" w:rsidRPr="00F260CA" w:rsidRDefault="0088758A" w:rsidP="00CE38D9">
      <w:pPr>
        <w:pStyle w:val="Akapitzlist"/>
        <w:spacing w:before="60" w:after="60"/>
        <w:ind w:left="108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Opis kwalifikacji: </w:t>
      </w:r>
    </w:p>
    <w:p w14:paraId="10C94BEF" w14:textId="77777777" w:rsidR="0088758A" w:rsidRPr="00F260CA" w:rsidRDefault="0088758A" w:rsidP="00CE38D9">
      <w:pPr>
        <w:pStyle w:val="Akapitzlist"/>
        <w:numPr>
          <w:ilvl w:val="0"/>
          <w:numId w:val="15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Znajomość języków obcych: </w:t>
      </w:r>
      <w:sdt>
        <w:sdtPr>
          <w:rPr>
            <w:rFonts w:cstheme="minorHAnsi"/>
            <w:b/>
            <w:i/>
          </w:rPr>
          <w:id w:val="632142916"/>
          <w:placeholder>
            <w:docPart w:val="4408D8A2A017495EA5423F5F47FDDD5B"/>
          </w:placeholder>
          <w:showingPlcHdr/>
          <w:dropDownList>
            <w:listItem w:value="Wybierz element."/>
            <w:listItem w:displayText="brak" w:value="brak"/>
            <w:listItem w:displayText="komunikatywna" w:value="komunikatywna"/>
            <w:listItem w:displayText="bardzo dobra" w:value="bardzo dobra"/>
            <w:listItem w:displayText="dwa języki obce" w:value="dwa języki obce"/>
            <w:listItem w:displayText="dwa języki w stopniu bardzo dobrym" w:value="dwa języki w stopniu bardzo dobrym"/>
          </w:dropDownList>
        </w:sdtPr>
        <w:sdtEndPr/>
        <w:sdtContent>
          <w:r w:rsidR="00F575AD">
            <w:rPr>
              <w:rStyle w:val="Tekstzastpczy"/>
              <w:rFonts w:cstheme="minorHAnsi"/>
            </w:rPr>
            <w:t>wybór poziomu</w:t>
          </w:r>
        </w:sdtContent>
      </w:sdt>
    </w:p>
    <w:p w14:paraId="1572CC5F" w14:textId="77777777" w:rsidR="0088758A" w:rsidRPr="00F260CA" w:rsidRDefault="00E46170" w:rsidP="00CE38D9">
      <w:pPr>
        <w:pStyle w:val="Akapitzlist"/>
        <w:spacing w:before="60" w:after="60"/>
        <w:ind w:left="108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Język, potwierdzenie: </w:t>
      </w:r>
      <w:sdt>
        <w:sdtPr>
          <w:rPr>
            <w:rFonts w:cstheme="minorHAnsi"/>
            <w:b/>
            <w:i/>
          </w:rPr>
          <w:id w:val="-1714573594"/>
          <w:placeholder>
            <w:docPart w:val="067A152BA94D49BF966DE28485021170"/>
          </w:placeholder>
          <w:showingPlcHdr/>
          <w:text/>
        </w:sdtPr>
        <w:sdtEndPr/>
        <w:sdtContent>
          <w:r w:rsidR="00F575AD" w:rsidRPr="00F260CA">
            <w:rPr>
              <w:rStyle w:val="Tekstzastpczy"/>
              <w:rFonts w:cstheme="minorHAnsi"/>
            </w:rPr>
            <w:t>Np. angielski, na poziomie b2 potwierdzony egzaminem (jakim).</w:t>
          </w:r>
        </w:sdtContent>
      </w:sdt>
    </w:p>
    <w:p w14:paraId="701702FE" w14:textId="77777777" w:rsidR="00E46170" w:rsidRPr="00F260CA" w:rsidRDefault="00E46170" w:rsidP="00CE38D9">
      <w:pPr>
        <w:pStyle w:val="Akapitzlist"/>
        <w:numPr>
          <w:ilvl w:val="0"/>
          <w:numId w:val="15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Doświadczenie zawodowe: </w:t>
      </w:r>
      <w:sdt>
        <w:sdtPr>
          <w:rPr>
            <w:rFonts w:cstheme="minorHAnsi"/>
            <w:b/>
          </w:rPr>
          <w:id w:val="358785661"/>
          <w:placeholder>
            <w:docPart w:val="B7D63743D85F489291E13D9CF500B04E"/>
          </w:placeholder>
          <w:showingPlcHdr/>
          <w:text/>
        </w:sdtPr>
        <w:sdtEndPr/>
        <w:sdtContent>
          <w:r w:rsidR="00F575AD" w:rsidRPr="00F260CA">
            <w:rPr>
              <w:rStyle w:val="Tekstzastpczy"/>
              <w:rFonts w:cstheme="minorHAnsi"/>
            </w:rPr>
            <w:t>np. 5 lat na stanowisku specjalisty informatyki w firmie .</w:t>
          </w:r>
        </w:sdtContent>
      </w:sdt>
      <w:r w:rsidR="00984AA6">
        <w:rPr>
          <w:rFonts w:cstheme="minorHAnsi"/>
          <w:b/>
        </w:rPr>
        <w:t xml:space="preserve"> </w:t>
      </w:r>
    </w:p>
    <w:p w14:paraId="3DDACA1A" w14:textId="77777777" w:rsidR="00E46170" w:rsidRPr="00F575AD" w:rsidRDefault="00857C13" w:rsidP="00CE38D9">
      <w:pPr>
        <w:pStyle w:val="Akapitzlist"/>
        <w:numPr>
          <w:ilvl w:val="0"/>
          <w:numId w:val="13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Uzasadnienie wnioskodawcy: </w:t>
      </w:r>
      <w:sdt>
        <w:sdtPr>
          <w:rPr>
            <w:rFonts w:cstheme="minorHAnsi"/>
            <w:b/>
            <w:i/>
          </w:rPr>
          <w:id w:val="-1082514842"/>
          <w:placeholder>
            <w:docPart w:val="C72A9BAAE91149CEAF3DC6C442B46B62"/>
          </w:placeholder>
          <w:showingPlcHdr/>
          <w:text/>
        </w:sdtPr>
        <w:sdtEndPr/>
        <w:sdtContent>
          <w:r w:rsidR="00F575AD" w:rsidRPr="00F260CA">
            <w:rPr>
              <w:rStyle w:val="Tekstzastpczy"/>
              <w:rFonts w:cstheme="minorHAnsi"/>
            </w:rPr>
            <w:t>Uzasadnienie potrzeby zatrudnienia lub zmiany stanowiska (wynagrodzenia) wynikające z zadań realizowanych przez jednostkę Uczelni lub przesłanek wynikających z Regulaminu Wynagradzania i zatrudniania.</w:t>
          </w:r>
        </w:sdtContent>
      </w:sdt>
      <w:r w:rsidR="00555D63">
        <w:rPr>
          <w:rFonts w:cstheme="minorHAnsi"/>
          <w:b/>
          <w:i/>
        </w:rPr>
        <w:t xml:space="preserve"> </w:t>
      </w:r>
    </w:p>
    <w:p w14:paraId="0D881CCB" w14:textId="77777777" w:rsidR="00F575AD" w:rsidRPr="00F575AD" w:rsidRDefault="00F575AD" w:rsidP="00F575AD">
      <w:pPr>
        <w:pStyle w:val="Akapitzlist"/>
        <w:spacing w:before="60" w:after="60"/>
        <w:contextualSpacing w:val="0"/>
        <w:rPr>
          <w:rFonts w:cstheme="minorHAnsi"/>
        </w:rPr>
      </w:pPr>
      <w:r>
        <w:rPr>
          <w:rFonts w:cstheme="minorHAnsi"/>
        </w:rPr>
        <w:t>Podpis wnioskodawcy</w:t>
      </w:r>
    </w:p>
    <w:p w14:paraId="39C546F4" w14:textId="77777777" w:rsidR="00857C13" w:rsidRDefault="00857C13" w:rsidP="00CE38D9">
      <w:pPr>
        <w:pStyle w:val="Akapitzlist"/>
        <w:numPr>
          <w:ilvl w:val="0"/>
          <w:numId w:val="13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 xml:space="preserve">Opinia kierownika jednostki lub właściwego dla pionu prorektora: </w:t>
      </w:r>
    </w:p>
    <w:p w14:paraId="603FC2C0" w14:textId="77777777" w:rsidR="00F575AD" w:rsidRDefault="00F575AD" w:rsidP="00F575AD">
      <w:pPr>
        <w:spacing w:before="60" w:after="60"/>
        <w:rPr>
          <w:rFonts w:cstheme="minorHAnsi"/>
        </w:rPr>
      </w:pPr>
    </w:p>
    <w:p w14:paraId="091F1DDD" w14:textId="77777777" w:rsidR="00F575AD" w:rsidRDefault="00F575AD" w:rsidP="00F575AD">
      <w:pPr>
        <w:spacing w:before="60" w:after="60"/>
        <w:rPr>
          <w:rFonts w:cstheme="minorHAnsi"/>
        </w:rPr>
      </w:pPr>
    </w:p>
    <w:p w14:paraId="09C96029" w14:textId="77777777" w:rsidR="00F575AD" w:rsidRPr="00F575AD" w:rsidRDefault="00F575AD" w:rsidP="00F575AD">
      <w:pPr>
        <w:spacing w:before="60" w:after="60"/>
        <w:rPr>
          <w:rFonts w:cstheme="minorHAnsi"/>
        </w:rPr>
      </w:pPr>
    </w:p>
    <w:p w14:paraId="0D7AB334" w14:textId="77777777" w:rsidR="00857C13" w:rsidRDefault="00857C13" w:rsidP="00CE38D9">
      <w:pPr>
        <w:pStyle w:val="Akapitzlist"/>
        <w:numPr>
          <w:ilvl w:val="0"/>
          <w:numId w:val="13"/>
        </w:numPr>
        <w:spacing w:before="60" w:after="60"/>
        <w:contextualSpacing w:val="0"/>
        <w:rPr>
          <w:rFonts w:cstheme="minorHAnsi"/>
        </w:rPr>
      </w:pPr>
      <w:r w:rsidRPr="00F260CA">
        <w:rPr>
          <w:rFonts w:cstheme="minorHAnsi"/>
        </w:rPr>
        <w:t>Opinia Kanclerza</w:t>
      </w:r>
    </w:p>
    <w:p w14:paraId="37398F1C" w14:textId="77777777" w:rsidR="00F575AD" w:rsidRDefault="00F575AD" w:rsidP="00F575AD">
      <w:pPr>
        <w:spacing w:before="60" w:after="60"/>
        <w:rPr>
          <w:rFonts w:cstheme="minorHAnsi"/>
        </w:rPr>
      </w:pPr>
    </w:p>
    <w:p w14:paraId="3633E802" w14:textId="77777777" w:rsidR="00F575AD" w:rsidRDefault="00F575AD" w:rsidP="00F575AD">
      <w:pPr>
        <w:spacing w:before="60" w:after="60"/>
        <w:rPr>
          <w:rFonts w:cstheme="minorHAnsi"/>
        </w:rPr>
      </w:pPr>
    </w:p>
    <w:p w14:paraId="00586F78" w14:textId="77777777" w:rsidR="00F575AD" w:rsidRDefault="00F575AD" w:rsidP="00F575AD">
      <w:pPr>
        <w:spacing w:before="60" w:after="60"/>
        <w:rPr>
          <w:rFonts w:cstheme="minorHAnsi"/>
        </w:rPr>
      </w:pPr>
    </w:p>
    <w:p w14:paraId="5BB900CB" w14:textId="77777777" w:rsidR="00F575AD" w:rsidRPr="00F575AD" w:rsidRDefault="00F575AD" w:rsidP="00F575AD">
      <w:pPr>
        <w:spacing w:before="60" w:after="60"/>
        <w:rPr>
          <w:rFonts w:cstheme="minorHAnsi"/>
        </w:rPr>
      </w:pPr>
    </w:p>
    <w:p w14:paraId="63606069" w14:textId="77777777" w:rsidR="00CE38D9" w:rsidRPr="00F260CA" w:rsidRDefault="007F66C3" w:rsidP="007F66C3">
      <w:pPr>
        <w:pStyle w:val="Akapitzlist"/>
        <w:numPr>
          <w:ilvl w:val="0"/>
          <w:numId w:val="13"/>
        </w:numPr>
        <w:spacing w:before="60" w:after="60"/>
        <w:rPr>
          <w:rFonts w:cstheme="minorHAnsi"/>
        </w:rPr>
      </w:pPr>
      <w:r w:rsidRPr="00F260CA">
        <w:rPr>
          <w:rFonts w:cstheme="minorHAnsi"/>
        </w:rPr>
        <w:t>Decyzja Rektora</w:t>
      </w:r>
    </w:p>
    <w:p w14:paraId="035F7D41" w14:textId="77777777" w:rsidR="00CE38D9" w:rsidRDefault="00CE38D9" w:rsidP="00CE38D9">
      <w:pPr>
        <w:spacing w:before="60" w:after="60"/>
        <w:rPr>
          <w:rFonts w:cstheme="minorHAnsi"/>
        </w:rPr>
      </w:pPr>
    </w:p>
    <w:p w14:paraId="0154E9AE" w14:textId="77777777" w:rsidR="00810F85" w:rsidRDefault="00810F85" w:rsidP="00CE38D9">
      <w:pPr>
        <w:spacing w:before="60" w:after="60"/>
        <w:rPr>
          <w:rFonts w:cstheme="minorHAnsi"/>
        </w:rPr>
      </w:pPr>
    </w:p>
    <w:p w14:paraId="31955B21" w14:textId="77777777" w:rsidR="001C78B7" w:rsidRPr="00F260CA" w:rsidRDefault="001C78B7" w:rsidP="00CE38D9">
      <w:pPr>
        <w:spacing w:before="60" w:after="60"/>
        <w:rPr>
          <w:rFonts w:cstheme="minorHAnsi"/>
        </w:rPr>
      </w:pPr>
    </w:p>
    <w:p w14:paraId="49D5CD31" w14:textId="77777777" w:rsidR="00CE38D9" w:rsidRPr="00F260CA" w:rsidRDefault="00CE38D9" w:rsidP="00575189">
      <w:pPr>
        <w:spacing w:before="60" w:after="60"/>
        <w:ind w:firstLine="360"/>
        <w:rPr>
          <w:rFonts w:cstheme="minorHAnsi"/>
        </w:rPr>
      </w:pPr>
      <w:r w:rsidRPr="00F260CA">
        <w:rPr>
          <w:rFonts w:cstheme="minorHAnsi"/>
        </w:rPr>
        <w:t xml:space="preserve">Data: </w:t>
      </w:r>
      <w:r w:rsidRPr="00F260CA">
        <w:rPr>
          <w:rFonts w:cstheme="minorHAnsi"/>
        </w:rPr>
        <w:tab/>
      </w:r>
      <w:r w:rsidRPr="00F260CA">
        <w:rPr>
          <w:rFonts w:cstheme="minorHAnsi"/>
        </w:rPr>
        <w:tab/>
      </w:r>
      <w:r w:rsidRPr="00F260CA">
        <w:rPr>
          <w:rFonts w:cstheme="minorHAnsi"/>
        </w:rPr>
        <w:tab/>
      </w:r>
      <w:r w:rsidRPr="00F260CA">
        <w:rPr>
          <w:rFonts w:cstheme="minorHAnsi"/>
        </w:rPr>
        <w:tab/>
      </w:r>
      <w:r w:rsidRPr="00F260CA">
        <w:rPr>
          <w:rFonts w:cstheme="minorHAnsi"/>
        </w:rPr>
        <w:tab/>
      </w:r>
      <w:r w:rsidRPr="00F260CA">
        <w:rPr>
          <w:rFonts w:cstheme="minorHAnsi"/>
        </w:rPr>
        <w:tab/>
      </w:r>
      <w:r w:rsidRPr="00F260CA">
        <w:rPr>
          <w:rFonts w:cstheme="minorHAnsi"/>
        </w:rPr>
        <w:tab/>
      </w:r>
      <w:r w:rsidRPr="00F260CA">
        <w:rPr>
          <w:rFonts w:cstheme="minorHAnsi"/>
        </w:rPr>
        <w:tab/>
      </w:r>
      <w:r w:rsidRPr="00F260CA">
        <w:rPr>
          <w:rFonts w:cstheme="minorHAnsi"/>
        </w:rPr>
        <w:tab/>
        <w:t xml:space="preserve">Podpis Rektora </w:t>
      </w:r>
    </w:p>
    <w:sectPr w:rsidR="00CE38D9" w:rsidRPr="00F260CA" w:rsidSect="00CE38D9">
      <w:footerReference w:type="default" r:id="rId8"/>
      <w:headerReference w:type="first" r:id="rId9"/>
      <w:pgSz w:w="11906" w:h="16838" w:code="9"/>
      <w:pgMar w:top="46" w:right="1276" w:bottom="1304" w:left="1276" w:header="1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681A" w14:textId="77777777" w:rsidR="005418E8" w:rsidRDefault="005418E8">
      <w:pPr>
        <w:spacing w:before="0" w:after="0"/>
      </w:pPr>
      <w:r>
        <w:separator/>
      </w:r>
    </w:p>
  </w:endnote>
  <w:endnote w:type="continuationSeparator" w:id="0">
    <w:p w14:paraId="39CE7F5F" w14:textId="77777777" w:rsidR="005418E8" w:rsidRDefault="005418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A32C" w14:textId="77777777" w:rsidR="000C2633" w:rsidRDefault="008A6F05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F575AD"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A306" w14:textId="77777777" w:rsidR="005418E8" w:rsidRDefault="005418E8">
      <w:pPr>
        <w:spacing w:before="0" w:after="0"/>
      </w:pPr>
      <w:r>
        <w:separator/>
      </w:r>
    </w:p>
  </w:footnote>
  <w:footnote w:type="continuationSeparator" w:id="0">
    <w:p w14:paraId="235555CD" w14:textId="77777777" w:rsidR="005418E8" w:rsidRDefault="005418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9873" w14:textId="77777777" w:rsidR="000C2633" w:rsidRPr="00CE38D9" w:rsidRDefault="000C2633" w:rsidP="00CE38D9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26587"/>
    <w:multiLevelType w:val="hybridMultilevel"/>
    <w:tmpl w:val="E730D144"/>
    <w:lvl w:ilvl="0" w:tplc="52063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07516"/>
    <w:multiLevelType w:val="hybridMultilevel"/>
    <w:tmpl w:val="F1B68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E0705"/>
    <w:multiLevelType w:val="hybridMultilevel"/>
    <w:tmpl w:val="6F06D544"/>
    <w:lvl w:ilvl="0" w:tplc="140EE0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90"/>
    <w:rsid w:val="00021ABB"/>
    <w:rsid w:val="000665DC"/>
    <w:rsid w:val="000B4B3F"/>
    <w:rsid w:val="000C2633"/>
    <w:rsid w:val="000D5449"/>
    <w:rsid w:val="00125BF2"/>
    <w:rsid w:val="00146FCB"/>
    <w:rsid w:val="001664FD"/>
    <w:rsid w:val="001A40E4"/>
    <w:rsid w:val="001B2073"/>
    <w:rsid w:val="001C09BA"/>
    <w:rsid w:val="001C78B7"/>
    <w:rsid w:val="001E59CF"/>
    <w:rsid w:val="00245277"/>
    <w:rsid w:val="002F1DBC"/>
    <w:rsid w:val="002F55E0"/>
    <w:rsid w:val="003241AA"/>
    <w:rsid w:val="0034074E"/>
    <w:rsid w:val="00342CDD"/>
    <w:rsid w:val="00363A6A"/>
    <w:rsid w:val="00391185"/>
    <w:rsid w:val="00403AAB"/>
    <w:rsid w:val="004616FB"/>
    <w:rsid w:val="004C5FCB"/>
    <w:rsid w:val="004E1A15"/>
    <w:rsid w:val="00521A90"/>
    <w:rsid w:val="005418E8"/>
    <w:rsid w:val="00542177"/>
    <w:rsid w:val="005443BE"/>
    <w:rsid w:val="00555D63"/>
    <w:rsid w:val="00575189"/>
    <w:rsid w:val="005A6A5D"/>
    <w:rsid w:val="005B7606"/>
    <w:rsid w:val="005C132C"/>
    <w:rsid w:val="005E3543"/>
    <w:rsid w:val="006228EE"/>
    <w:rsid w:val="00634F90"/>
    <w:rsid w:val="00635407"/>
    <w:rsid w:val="0066002F"/>
    <w:rsid w:val="0068027E"/>
    <w:rsid w:val="00682EC0"/>
    <w:rsid w:val="006A0C25"/>
    <w:rsid w:val="006A21CA"/>
    <w:rsid w:val="006E5F76"/>
    <w:rsid w:val="00721778"/>
    <w:rsid w:val="00747481"/>
    <w:rsid w:val="00757CBF"/>
    <w:rsid w:val="00761239"/>
    <w:rsid w:val="00765CCC"/>
    <w:rsid w:val="00793A1E"/>
    <w:rsid w:val="00795023"/>
    <w:rsid w:val="007A3DED"/>
    <w:rsid w:val="007B6D97"/>
    <w:rsid w:val="007C54CD"/>
    <w:rsid w:val="007F66C3"/>
    <w:rsid w:val="00802707"/>
    <w:rsid w:val="00810F85"/>
    <w:rsid w:val="008156CB"/>
    <w:rsid w:val="008527F0"/>
    <w:rsid w:val="00857C13"/>
    <w:rsid w:val="00866555"/>
    <w:rsid w:val="0088758A"/>
    <w:rsid w:val="008951E4"/>
    <w:rsid w:val="008A6F05"/>
    <w:rsid w:val="008A7802"/>
    <w:rsid w:val="008B64DB"/>
    <w:rsid w:val="008C435F"/>
    <w:rsid w:val="00912C29"/>
    <w:rsid w:val="009541C6"/>
    <w:rsid w:val="00973885"/>
    <w:rsid w:val="00984AA6"/>
    <w:rsid w:val="00991989"/>
    <w:rsid w:val="009A7B16"/>
    <w:rsid w:val="009C5DB7"/>
    <w:rsid w:val="009C667F"/>
    <w:rsid w:val="009C7DE8"/>
    <w:rsid w:val="00A108B5"/>
    <w:rsid w:val="00A63436"/>
    <w:rsid w:val="00A670F2"/>
    <w:rsid w:val="00A77FBF"/>
    <w:rsid w:val="00AC6F88"/>
    <w:rsid w:val="00AD0B6B"/>
    <w:rsid w:val="00B124D8"/>
    <w:rsid w:val="00B22A9B"/>
    <w:rsid w:val="00B42047"/>
    <w:rsid w:val="00B8392C"/>
    <w:rsid w:val="00BC13BC"/>
    <w:rsid w:val="00BC7D19"/>
    <w:rsid w:val="00BE6809"/>
    <w:rsid w:val="00C07439"/>
    <w:rsid w:val="00C21CD6"/>
    <w:rsid w:val="00C26D0F"/>
    <w:rsid w:val="00C355F8"/>
    <w:rsid w:val="00C52090"/>
    <w:rsid w:val="00C5493D"/>
    <w:rsid w:val="00C86FC2"/>
    <w:rsid w:val="00C97885"/>
    <w:rsid w:val="00CA1C12"/>
    <w:rsid w:val="00CA7DE2"/>
    <w:rsid w:val="00CE10E8"/>
    <w:rsid w:val="00CE38D9"/>
    <w:rsid w:val="00D07E62"/>
    <w:rsid w:val="00D178EE"/>
    <w:rsid w:val="00D35518"/>
    <w:rsid w:val="00D7348B"/>
    <w:rsid w:val="00DA2EA0"/>
    <w:rsid w:val="00E00C1C"/>
    <w:rsid w:val="00E00E9F"/>
    <w:rsid w:val="00E32E0B"/>
    <w:rsid w:val="00E46170"/>
    <w:rsid w:val="00E553AA"/>
    <w:rsid w:val="00E7117C"/>
    <w:rsid w:val="00EA0EB4"/>
    <w:rsid w:val="00EA7099"/>
    <w:rsid w:val="00F260CA"/>
    <w:rsid w:val="00F37398"/>
    <w:rsid w:val="00F42096"/>
    <w:rsid w:val="00F5388D"/>
    <w:rsid w:val="00F575AD"/>
    <w:rsid w:val="00F7120F"/>
    <w:rsid w:val="00F73A09"/>
    <w:rsid w:val="00F85FD7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5AB89"/>
  <w15:chartTrackingRefBased/>
  <w15:docId w15:val="{724A5355-7082-473E-8A9C-6768785E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akrzewska\Downloads\wniosek_o_zatrudnienie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852545D22E468589F458F878F930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CF7C5-3203-49E3-A424-E276B7675B32}"/>
      </w:docPartPr>
      <w:docPartBody>
        <w:p w:rsidR="00623702" w:rsidRDefault="00623702" w:rsidP="00623702">
          <w:pPr>
            <w:pStyle w:val="D4852545D22E468589F458F878F930181"/>
          </w:pPr>
          <w:r w:rsidRPr="00810F85">
            <w:rPr>
              <w:rStyle w:val="Tekstzastpczy"/>
              <w:sz w:val="22"/>
              <w:szCs w:val="22"/>
            </w:rPr>
            <w:t>wybór rodzaju wniosku</w:t>
          </w:r>
        </w:p>
      </w:docPartBody>
    </w:docPart>
    <w:docPart>
      <w:docPartPr>
        <w:name w:val="64DD5024FAB749B686FC6F24D08D1D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D395A-CAEC-46FF-90C0-1A412E98F8A7}"/>
      </w:docPartPr>
      <w:docPartBody>
        <w:p w:rsidR="00623702" w:rsidRDefault="00623702" w:rsidP="00623702">
          <w:pPr>
            <w:pStyle w:val="64DD5024FAB749B686FC6F24D08D1D991"/>
          </w:pPr>
          <w:r>
            <w:rPr>
              <w:rStyle w:val="Tekstzastpczy"/>
            </w:rPr>
            <w:t>wybór czasu</w:t>
          </w:r>
        </w:p>
      </w:docPartBody>
    </w:docPart>
    <w:docPart>
      <w:docPartPr>
        <w:name w:val="875FF80A72694A88AB507D8EFCC81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B84B68-088F-46CE-A6CB-04DA11AAB793}"/>
      </w:docPartPr>
      <w:docPartBody>
        <w:p w:rsidR="00623702" w:rsidRDefault="00623702" w:rsidP="00623702">
          <w:pPr>
            <w:pStyle w:val="875FF80A72694A88AB507D8EFCC81E3D1"/>
          </w:pPr>
          <w:r w:rsidRPr="004616FB">
            <w:rPr>
              <w:rStyle w:val="Tekstzastpczy"/>
              <w:sz w:val="22"/>
              <w:szCs w:val="22"/>
            </w:rPr>
            <w:t xml:space="preserve"> data zatrudnienia</w:t>
          </w:r>
        </w:p>
      </w:docPartBody>
    </w:docPart>
    <w:docPart>
      <w:docPartPr>
        <w:name w:val="A5FF5F7B12294102853A8DAEF7D219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3006C6-3663-4E7B-AC22-52823D56C473}"/>
      </w:docPartPr>
      <w:docPartBody>
        <w:p w:rsidR="00623702" w:rsidRDefault="00623702" w:rsidP="00623702">
          <w:pPr>
            <w:pStyle w:val="A5FF5F7B12294102853A8DAEF7D219751"/>
          </w:pPr>
          <w:r>
            <w:rPr>
              <w:rStyle w:val="Tekstzastpczy"/>
            </w:rPr>
            <w:t>data końca umowy</w:t>
          </w:r>
          <w:r w:rsidRPr="00CD0157">
            <w:rPr>
              <w:rStyle w:val="Tekstzastpczy"/>
            </w:rPr>
            <w:t>.</w:t>
          </w:r>
        </w:p>
      </w:docPartBody>
    </w:docPart>
    <w:docPart>
      <w:docPartPr>
        <w:name w:val="1761A74B72F94D459E047709F8EF1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82B42C-59C1-449C-97FF-1D8AE908871C}"/>
      </w:docPartPr>
      <w:docPartBody>
        <w:p w:rsidR="00623702" w:rsidRDefault="00721996">
          <w:pPr>
            <w:pStyle w:val="1761A74B72F94D459E047709F8EF1D7C"/>
          </w:pPr>
          <w:r w:rsidRPr="00810F85">
            <w:rPr>
              <w:rStyle w:val="Tekstzastpczy"/>
            </w:rPr>
            <w:t>wybór  wnioskowanego stanowiska</w:t>
          </w:r>
        </w:p>
      </w:docPartBody>
    </w:docPart>
    <w:docPart>
      <w:docPartPr>
        <w:name w:val="1B308D0599F24046A2DBE64207640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58C47-29DD-4ABE-B981-CB40D6E27C09}"/>
      </w:docPartPr>
      <w:docPartBody>
        <w:p w:rsidR="00623702" w:rsidRDefault="00623702" w:rsidP="00623702">
          <w:pPr>
            <w:pStyle w:val="1B308D0599F24046A2DBE64207640FA31"/>
          </w:pPr>
          <w:r w:rsidRPr="00810F85">
            <w:rPr>
              <w:rStyle w:val="Tekstzastpczy"/>
              <w:sz w:val="18"/>
              <w:szCs w:val="18"/>
            </w:rPr>
            <w:t>np. bibliotekarz, mistrz, księgowy, ds. administracyjnych</w:t>
          </w:r>
          <w:r>
            <w:rPr>
              <w:rStyle w:val="Tekstzastpczy"/>
              <w:sz w:val="18"/>
              <w:szCs w:val="18"/>
            </w:rPr>
            <w:t>, inspektor nadzoru, ds. bhp itp.</w:t>
          </w:r>
        </w:p>
      </w:docPartBody>
    </w:docPart>
    <w:docPart>
      <w:docPartPr>
        <w:name w:val="AF8196DAF7544CB988C64C09B832A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B0BC8-009D-4956-A39D-79F52B6E9F4B}"/>
      </w:docPartPr>
      <w:docPartBody>
        <w:p w:rsidR="00623702" w:rsidRDefault="00623702" w:rsidP="00623702">
          <w:pPr>
            <w:pStyle w:val="AF8196DAF7544CB988C64C09B832AD001"/>
          </w:pPr>
          <w:r w:rsidRPr="00F260CA">
            <w:rPr>
              <w:rStyle w:val="Tekstzastpczy"/>
              <w:rFonts w:cstheme="minorHAnsi"/>
            </w:rPr>
            <w:t>nazwisko i imię pracownika, którego dotyczy wniosek.</w:t>
          </w:r>
        </w:p>
      </w:docPartBody>
    </w:docPart>
    <w:docPart>
      <w:docPartPr>
        <w:name w:val="D50BC98097884AA98EB179C535E8E7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E6D7CA-3172-42B3-BF24-1578E7CBDE9A}"/>
      </w:docPartPr>
      <w:docPartBody>
        <w:p w:rsidR="00623702" w:rsidRDefault="00623702" w:rsidP="00623702">
          <w:pPr>
            <w:pStyle w:val="D50BC98097884AA98EB179C535E8E7191"/>
          </w:pPr>
          <w:r w:rsidRPr="00F260CA">
            <w:rPr>
              <w:rStyle w:val="Tekstzastpczy"/>
              <w:rFonts w:cstheme="minorHAnsi"/>
            </w:rPr>
            <w:t>nazwa jednostki organizacyjnej</w:t>
          </w:r>
        </w:p>
      </w:docPartBody>
    </w:docPart>
    <w:docPart>
      <w:docPartPr>
        <w:name w:val="0829D2C18A8B484382CC693CCC3212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E51CD-F965-4F03-93E6-AD6F61E02FC7}"/>
      </w:docPartPr>
      <w:docPartBody>
        <w:p w:rsidR="00623702" w:rsidRDefault="00623702" w:rsidP="00623702">
          <w:pPr>
            <w:pStyle w:val="0829D2C18A8B484382CC693CCC3212671"/>
          </w:pPr>
          <w:r w:rsidRPr="00F260CA">
            <w:rPr>
              <w:rStyle w:val="Tekstzastpczy"/>
              <w:rFonts w:cstheme="minorHAnsi"/>
            </w:rPr>
            <w:t>liczba przepracowanych lat ogółem.</w:t>
          </w:r>
        </w:p>
      </w:docPartBody>
    </w:docPart>
    <w:docPart>
      <w:docPartPr>
        <w:name w:val="B754136FE4334E429BDB08C05A5E2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17196-A2FB-4FFA-A1F3-97DB887D2946}"/>
      </w:docPartPr>
      <w:docPartBody>
        <w:p w:rsidR="00623702" w:rsidRDefault="00623702" w:rsidP="00623702">
          <w:pPr>
            <w:pStyle w:val="B754136FE4334E429BDB08C05A5E23C91"/>
          </w:pPr>
          <w:r w:rsidRPr="00F260CA">
            <w:rPr>
              <w:rStyle w:val="Tekstzastpczy"/>
              <w:rFonts w:cstheme="minorHAnsi"/>
            </w:rPr>
            <w:t xml:space="preserve"> liczba przepracowanych lat w uczelni</w:t>
          </w:r>
        </w:p>
      </w:docPartBody>
    </w:docPart>
    <w:docPart>
      <w:docPartPr>
        <w:name w:val="7B23C4AF84C249BDA220ECBE3013A9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86675B-81AE-42FB-BC13-4F17802C4EA6}"/>
      </w:docPartPr>
      <w:docPartBody>
        <w:p w:rsidR="00623702" w:rsidRDefault="00623702" w:rsidP="00623702">
          <w:pPr>
            <w:pStyle w:val="7B23C4AF84C249BDA220ECBE3013A9A51"/>
          </w:pPr>
          <w:r w:rsidRPr="00F260CA">
            <w:rPr>
              <w:rStyle w:val="Tekstzastpczy"/>
              <w:rFonts w:cstheme="minorHAnsi"/>
            </w:rPr>
            <w:t>data zatrudnienia</w:t>
          </w:r>
        </w:p>
      </w:docPartBody>
    </w:docPart>
    <w:docPart>
      <w:docPartPr>
        <w:name w:val="CE7F26AB1C3646789913986DF977D1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265F3-7914-4A3D-B997-C83AE486507F}"/>
      </w:docPartPr>
      <w:docPartBody>
        <w:p w:rsidR="00623702" w:rsidRDefault="00623702" w:rsidP="00623702">
          <w:pPr>
            <w:pStyle w:val="CE7F26AB1C3646789913986DF977D12D1"/>
          </w:pPr>
          <w:r w:rsidRPr="00F260CA">
            <w:rPr>
              <w:rStyle w:val="Tekstzastpczy"/>
              <w:rFonts w:cstheme="minorHAnsi"/>
            </w:rPr>
            <w:t>Wybierz stanowisko</w:t>
          </w:r>
        </w:p>
      </w:docPartBody>
    </w:docPart>
    <w:docPart>
      <w:docPartPr>
        <w:name w:val="C6A84BE99A174236959DEB3D5344D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B86DB-6418-4790-8E64-563673B7AB09}"/>
      </w:docPartPr>
      <w:docPartBody>
        <w:p w:rsidR="00623702" w:rsidRDefault="00623702" w:rsidP="00623702">
          <w:pPr>
            <w:pStyle w:val="C6A84BE99A174236959DEB3D5344DE4B1"/>
          </w:pPr>
          <w:r w:rsidRPr="00F260CA">
            <w:rPr>
              <w:rStyle w:val="Tekstzastpczy"/>
              <w:rFonts w:cstheme="minorHAnsi"/>
            </w:rPr>
            <w:t>np.</w:t>
          </w:r>
          <w:r>
            <w:rPr>
              <w:rStyle w:val="Tekstzastpczy"/>
              <w:rFonts w:cstheme="minorHAnsi"/>
            </w:rPr>
            <w:t xml:space="preserve"> </w:t>
          </w:r>
          <w:r w:rsidRPr="00F260CA">
            <w:rPr>
              <w:rStyle w:val="Tekstzastpczy"/>
              <w:rFonts w:cstheme="minorHAnsi"/>
            </w:rPr>
            <w:t>kustosz, redaktor, inżynieryjno techniczny, naukowy, dydaktyczny itp.</w:t>
          </w:r>
        </w:p>
      </w:docPartBody>
    </w:docPart>
    <w:docPart>
      <w:docPartPr>
        <w:name w:val="A36A89ABFC534FAEAD2B125393C8B0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0BC164-557D-45D9-A79C-A7DA2332911F}"/>
      </w:docPartPr>
      <w:docPartBody>
        <w:p w:rsidR="00623702" w:rsidRDefault="00623702" w:rsidP="00623702">
          <w:pPr>
            <w:pStyle w:val="A36A89ABFC534FAEAD2B125393C8B06A1"/>
          </w:pPr>
          <w:r w:rsidRPr="00F260CA">
            <w:rPr>
              <w:rStyle w:val="Tekstzastpczy"/>
              <w:rFonts w:cstheme="minorHAnsi"/>
            </w:rPr>
            <w:t>Kliknij tutaj, aby wprowadzić datę.</w:t>
          </w:r>
        </w:p>
      </w:docPartBody>
    </w:docPart>
    <w:docPart>
      <w:docPartPr>
        <w:name w:val="3BED4B9CA0AB443EBFCC06A9F9EEE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314B64-7B77-4DD8-9C19-3264266ED948}"/>
      </w:docPartPr>
      <w:docPartBody>
        <w:p w:rsidR="00623702" w:rsidRDefault="00623702" w:rsidP="00623702">
          <w:pPr>
            <w:pStyle w:val="3BED4B9CA0AB443EBFCC06A9F9EEE30A1"/>
          </w:pPr>
          <w:r w:rsidRPr="00F260CA">
            <w:rPr>
              <w:rStyle w:val="Tekstzastpczy"/>
              <w:rFonts w:cstheme="minorHAnsi"/>
            </w:rPr>
            <w:t>Kliknij tutaj, aby wprowadzić tekst.</w:t>
          </w:r>
        </w:p>
      </w:docPartBody>
    </w:docPart>
    <w:docPart>
      <w:docPartPr>
        <w:name w:val="B9D1EFAFD52F47B0B348E43675943F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CBEC63-B5D0-4518-BABA-DC9D77D6838F}"/>
      </w:docPartPr>
      <w:docPartBody>
        <w:p w:rsidR="00623702" w:rsidRDefault="00721996">
          <w:pPr>
            <w:pStyle w:val="B9D1EFAFD52F47B0B348E43675943F85"/>
          </w:pPr>
          <w:r w:rsidRPr="006A1F75">
            <w:rPr>
              <w:rStyle w:val="Tekstzastpczy"/>
            </w:rPr>
            <w:t>Wybierz element.</w:t>
          </w:r>
        </w:p>
      </w:docPartBody>
    </w:docPart>
    <w:docPart>
      <w:docPartPr>
        <w:name w:val="F5D9284D025C41F88EC0CFA36FB388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901539-D4C9-4693-84BD-2E44D2648247}"/>
      </w:docPartPr>
      <w:docPartBody>
        <w:p w:rsidR="00623702" w:rsidRDefault="00721996">
          <w:pPr>
            <w:pStyle w:val="F5D9284D025C41F88EC0CFA36FB388FF"/>
          </w:pPr>
          <w:r w:rsidRPr="006A1F75">
            <w:rPr>
              <w:rStyle w:val="Tekstzastpczy"/>
            </w:rPr>
            <w:t>Wybierz element.</w:t>
          </w:r>
        </w:p>
      </w:docPartBody>
    </w:docPart>
    <w:docPart>
      <w:docPartPr>
        <w:name w:val="BA83735039584F898991CC1757C230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42403-E692-4FD8-9213-F8AB08A2E32A}"/>
      </w:docPartPr>
      <w:docPartBody>
        <w:p w:rsidR="00623702" w:rsidRDefault="00721996">
          <w:pPr>
            <w:pStyle w:val="BA83735039584F898991CC1757C230AD"/>
          </w:pPr>
          <w:r w:rsidRPr="006A1F75">
            <w:rPr>
              <w:rStyle w:val="Tekstzastpczy"/>
            </w:rPr>
            <w:t>Wybierz element.</w:t>
          </w:r>
        </w:p>
      </w:docPartBody>
    </w:docPart>
    <w:docPart>
      <w:docPartPr>
        <w:name w:val="399EBC2AB7B94B778A27432188C77A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C67A9-48EF-400C-875B-C0907566810C}"/>
      </w:docPartPr>
      <w:docPartBody>
        <w:p w:rsidR="00623702" w:rsidRDefault="00721996">
          <w:pPr>
            <w:pStyle w:val="399EBC2AB7B94B778A27432188C77A29"/>
          </w:pPr>
          <w:r w:rsidRPr="006A1F75">
            <w:rPr>
              <w:rStyle w:val="Tekstzastpczy"/>
            </w:rPr>
            <w:t>Wybierz element.</w:t>
          </w:r>
        </w:p>
      </w:docPartBody>
    </w:docPart>
    <w:docPart>
      <w:docPartPr>
        <w:name w:val="9D8ED4F6A254467F93CA3692146A4B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B1F93-6823-4F85-A01A-DF6C3F2351CF}"/>
      </w:docPartPr>
      <w:docPartBody>
        <w:p w:rsidR="00623702" w:rsidRDefault="00721996">
          <w:pPr>
            <w:pStyle w:val="9D8ED4F6A254467F93CA3692146A4BA3"/>
          </w:pPr>
          <w:r w:rsidRPr="00F260CA">
            <w:rPr>
              <w:rStyle w:val="Tekstzastpczy"/>
              <w:rFonts w:cstheme="minorHAnsi"/>
            </w:rPr>
            <w:t>suma</w:t>
          </w:r>
        </w:p>
      </w:docPartBody>
    </w:docPart>
    <w:docPart>
      <w:docPartPr>
        <w:name w:val="596CBB1530B14EDDBAAFF27049A2F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1E288A-5A18-4B52-BF6E-62C81E7FA6BB}"/>
      </w:docPartPr>
      <w:docPartBody>
        <w:p w:rsidR="00623702" w:rsidRDefault="00721996">
          <w:pPr>
            <w:pStyle w:val="596CBB1530B14EDDBAAFF27049A2FB9D"/>
          </w:pPr>
          <w:r w:rsidRPr="00F260CA">
            <w:rPr>
              <w:rStyle w:val="Tekstzastpczy"/>
              <w:rFonts w:cstheme="minorHAnsi"/>
            </w:rPr>
            <w:t>suma</w:t>
          </w:r>
        </w:p>
      </w:docPartBody>
    </w:docPart>
    <w:docPart>
      <w:docPartPr>
        <w:name w:val="11B07CA1A65F49FC9D487C478D032E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724153-92FE-4888-91F8-3DFA32CB9C64}"/>
      </w:docPartPr>
      <w:docPartBody>
        <w:p w:rsidR="00623702" w:rsidRDefault="00721996">
          <w:pPr>
            <w:pStyle w:val="11B07CA1A65F49FC9D487C478D032EC2"/>
          </w:pPr>
          <w:r w:rsidRPr="00F260CA">
            <w:rPr>
              <w:rStyle w:val="Tekstzastpczy"/>
              <w:rFonts w:cstheme="minorHAnsi"/>
            </w:rPr>
            <w:t>suma</w:t>
          </w:r>
        </w:p>
      </w:docPartBody>
    </w:docPart>
    <w:docPart>
      <w:docPartPr>
        <w:name w:val="F596F5FA28B6487483E0A0479D4CB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636C9E-8026-4F4B-AFF0-C76A9DEA6BD6}"/>
      </w:docPartPr>
      <w:docPartBody>
        <w:p w:rsidR="00623702" w:rsidRDefault="00721996">
          <w:pPr>
            <w:pStyle w:val="F596F5FA28B6487483E0A0479D4CBB9D"/>
          </w:pPr>
          <w:r w:rsidRPr="00F260CA">
            <w:rPr>
              <w:rStyle w:val="Tekstzastpczy"/>
              <w:rFonts w:cstheme="minorHAnsi"/>
            </w:rPr>
            <w:t>suma</w:t>
          </w:r>
        </w:p>
      </w:docPartBody>
    </w:docPart>
    <w:docPart>
      <w:docPartPr>
        <w:name w:val="7139EAE930024986A3AE67E053AC3E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A77D1D-37CF-4B6F-91DA-33E23C518871}"/>
      </w:docPartPr>
      <w:docPartBody>
        <w:p w:rsidR="00623702" w:rsidRDefault="00623702" w:rsidP="00623702">
          <w:pPr>
            <w:pStyle w:val="7139EAE930024986A3AE67E053AC3E2F1"/>
          </w:pPr>
          <w:r w:rsidRPr="00F260CA">
            <w:rPr>
              <w:rStyle w:val="Tekstzastpczy"/>
              <w:rFonts w:cstheme="minorHAnsi"/>
            </w:rPr>
            <w:t>Wybierz wykształcenie.</w:t>
          </w:r>
        </w:p>
      </w:docPartBody>
    </w:docPart>
    <w:docPart>
      <w:docPartPr>
        <w:name w:val="833C88A0DD3B400CA7E09EF3FE914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F71EEE-4405-471F-A9C8-9CCB018CFB8C}"/>
      </w:docPartPr>
      <w:docPartBody>
        <w:p w:rsidR="00623702" w:rsidRDefault="00623702" w:rsidP="00623702">
          <w:pPr>
            <w:pStyle w:val="833C88A0DD3B400CA7E09EF3FE9143FF1"/>
          </w:pPr>
          <w:r w:rsidRPr="00F260CA">
            <w:rPr>
              <w:rStyle w:val="Tekstzastpczy"/>
              <w:rFonts w:cstheme="minorHAnsi"/>
            </w:rPr>
            <w:t>Np. ekonomia, mechanika, elektronika.</w:t>
          </w:r>
        </w:p>
      </w:docPartBody>
    </w:docPart>
    <w:docPart>
      <w:docPartPr>
        <w:name w:val="194A9BF6D6E84C5DBF32960B1D21C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00C772-B658-44D1-A3F7-69121BD7181B}"/>
      </w:docPartPr>
      <w:docPartBody>
        <w:p w:rsidR="00623702" w:rsidRDefault="00623702" w:rsidP="00623702">
          <w:pPr>
            <w:pStyle w:val="194A9BF6D6E84C5DBF32960B1D21CCE01"/>
          </w:pPr>
          <w:r w:rsidRPr="00F260CA">
            <w:rPr>
              <w:rStyle w:val="Tekstzastpczy"/>
              <w:rFonts w:cstheme="minorHAnsi"/>
            </w:rPr>
            <w:t>Wybierz poziom kwalifikacji.</w:t>
          </w:r>
        </w:p>
      </w:docPartBody>
    </w:docPart>
    <w:docPart>
      <w:docPartPr>
        <w:name w:val="4408D8A2A017495EA5423F5F47FDDD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481BD2-592D-4F73-A284-774ECDB8E2B3}"/>
      </w:docPartPr>
      <w:docPartBody>
        <w:p w:rsidR="00623702" w:rsidRDefault="00623702" w:rsidP="00623702">
          <w:pPr>
            <w:pStyle w:val="4408D8A2A017495EA5423F5F47FDDD5B1"/>
          </w:pPr>
          <w:r>
            <w:rPr>
              <w:rStyle w:val="Tekstzastpczy"/>
              <w:rFonts w:cstheme="minorHAnsi"/>
            </w:rPr>
            <w:t>wybór poziomu</w:t>
          </w:r>
        </w:p>
      </w:docPartBody>
    </w:docPart>
    <w:docPart>
      <w:docPartPr>
        <w:name w:val="067A152BA94D49BF966DE28485021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B4A992-87F7-41CB-BE0C-9D9C7334AA95}"/>
      </w:docPartPr>
      <w:docPartBody>
        <w:p w:rsidR="00623702" w:rsidRDefault="00623702" w:rsidP="00623702">
          <w:pPr>
            <w:pStyle w:val="067A152BA94D49BF966DE284850211701"/>
          </w:pPr>
          <w:r w:rsidRPr="00F260CA">
            <w:rPr>
              <w:rStyle w:val="Tekstzastpczy"/>
              <w:rFonts w:cstheme="minorHAnsi"/>
            </w:rPr>
            <w:t>Np. angielski, na poziomie b2 potwierdzony egzaminem (jakim).</w:t>
          </w:r>
        </w:p>
      </w:docPartBody>
    </w:docPart>
    <w:docPart>
      <w:docPartPr>
        <w:name w:val="B7D63743D85F489291E13D9CF500B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F5E0F3-FC98-428F-BE18-595B4D19E795}"/>
      </w:docPartPr>
      <w:docPartBody>
        <w:p w:rsidR="00623702" w:rsidRDefault="00623702" w:rsidP="00623702">
          <w:pPr>
            <w:pStyle w:val="B7D63743D85F489291E13D9CF500B04E1"/>
          </w:pPr>
          <w:r w:rsidRPr="00F260CA">
            <w:rPr>
              <w:rStyle w:val="Tekstzastpczy"/>
              <w:rFonts w:cstheme="minorHAnsi"/>
            </w:rPr>
            <w:t>np. 5 lat na stanowisku specjalisty informatyki w firmie .</w:t>
          </w:r>
        </w:p>
      </w:docPartBody>
    </w:docPart>
    <w:docPart>
      <w:docPartPr>
        <w:name w:val="C72A9BAAE91149CEAF3DC6C442B46B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A1B31F-9B3B-4E6F-9128-026460327875}"/>
      </w:docPartPr>
      <w:docPartBody>
        <w:p w:rsidR="00623702" w:rsidRDefault="00623702" w:rsidP="00623702">
          <w:pPr>
            <w:pStyle w:val="C72A9BAAE91149CEAF3DC6C442B46B621"/>
          </w:pPr>
          <w:r w:rsidRPr="00F260CA">
            <w:rPr>
              <w:rStyle w:val="Tekstzastpczy"/>
              <w:rFonts w:cstheme="minorHAnsi"/>
            </w:rPr>
            <w:t>Uzasadnienie potrzeby zatrudnienia lub zmiany stanowiska (wynagrodzenia) wynikające z zadań realizowanych przez jednostkę Uczelni lub przesłanek wynikających z Regulaminu Wynagradzania i zatrudniania.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94"/>
    <w:rsid w:val="00623702"/>
    <w:rsid w:val="00721996"/>
    <w:rsid w:val="00F43694"/>
    <w:rsid w:val="00F8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3702"/>
    <w:rPr>
      <w:color w:val="808080"/>
    </w:rPr>
  </w:style>
  <w:style w:type="paragraph" w:customStyle="1" w:styleId="D4852545D22E468589F458F878F93018">
    <w:name w:val="D4852545D22E468589F458F878F93018"/>
  </w:style>
  <w:style w:type="paragraph" w:customStyle="1" w:styleId="64DD5024FAB749B686FC6F24D08D1D99">
    <w:name w:val="64DD5024FAB749B686FC6F24D08D1D99"/>
  </w:style>
  <w:style w:type="paragraph" w:customStyle="1" w:styleId="875FF80A72694A88AB507D8EFCC81E3D">
    <w:name w:val="875FF80A72694A88AB507D8EFCC81E3D"/>
  </w:style>
  <w:style w:type="paragraph" w:customStyle="1" w:styleId="A5FF5F7B12294102853A8DAEF7D21975">
    <w:name w:val="A5FF5F7B12294102853A8DAEF7D21975"/>
  </w:style>
  <w:style w:type="paragraph" w:customStyle="1" w:styleId="1761A74B72F94D459E047709F8EF1D7C">
    <w:name w:val="1761A74B72F94D459E047709F8EF1D7C"/>
  </w:style>
  <w:style w:type="paragraph" w:customStyle="1" w:styleId="1B308D0599F24046A2DBE64207640FA3">
    <w:name w:val="1B308D0599F24046A2DBE64207640FA3"/>
  </w:style>
  <w:style w:type="paragraph" w:customStyle="1" w:styleId="AF8196DAF7544CB988C64C09B832AD00">
    <w:name w:val="AF8196DAF7544CB988C64C09B832AD00"/>
  </w:style>
  <w:style w:type="paragraph" w:customStyle="1" w:styleId="D50BC98097884AA98EB179C535E8E719">
    <w:name w:val="D50BC98097884AA98EB179C535E8E719"/>
  </w:style>
  <w:style w:type="paragraph" w:customStyle="1" w:styleId="0829D2C18A8B484382CC693CCC321267">
    <w:name w:val="0829D2C18A8B484382CC693CCC321267"/>
  </w:style>
  <w:style w:type="paragraph" w:customStyle="1" w:styleId="B754136FE4334E429BDB08C05A5E23C9">
    <w:name w:val="B754136FE4334E429BDB08C05A5E23C9"/>
  </w:style>
  <w:style w:type="paragraph" w:customStyle="1" w:styleId="7B23C4AF84C249BDA220ECBE3013A9A5">
    <w:name w:val="7B23C4AF84C249BDA220ECBE3013A9A5"/>
  </w:style>
  <w:style w:type="paragraph" w:customStyle="1" w:styleId="CE7F26AB1C3646789913986DF977D12D">
    <w:name w:val="CE7F26AB1C3646789913986DF977D12D"/>
  </w:style>
  <w:style w:type="paragraph" w:customStyle="1" w:styleId="C6A84BE99A174236959DEB3D5344DE4B">
    <w:name w:val="C6A84BE99A174236959DEB3D5344DE4B"/>
  </w:style>
  <w:style w:type="paragraph" w:customStyle="1" w:styleId="A36A89ABFC534FAEAD2B125393C8B06A">
    <w:name w:val="A36A89ABFC534FAEAD2B125393C8B06A"/>
  </w:style>
  <w:style w:type="paragraph" w:customStyle="1" w:styleId="3BED4B9CA0AB443EBFCC06A9F9EEE30A">
    <w:name w:val="3BED4B9CA0AB443EBFCC06A9F9EEE30A"/>
  </w:style>
  <w:style w:type="paragraph" w:customStyle="1" w:styleId="B9D1EFAFD52F47B0B348E43675943F85">
    <w:name w:val="B9D1EFAFD52F47B0B348E43675943F85"/>
  </w:style>
  <w:style w:type="paragraph" w:customStyle="1" w:styleId="F5D9284D025C41F88EC0CFA36FB388FF">
    <w:name w:val="F5D9284D025C41F88EC0CFA36FB388FF"/>
  </w:style>
  <w:style w:type="paragraph" w:customStyle="1" w:styleId="BA83735039584F898991CC1757C230AD">
    <w:name w:val="BA83735039584F898991CC1757C230AD"/>
  </w:style>
  <w:style w:type="paragraph" w:customStyle="1" w:styleId="399EBC2AB7B94B778A27432188C77A29">
    <w:name w:val="399EBC2AB7B94B778A27432188C77A29"/>
  </w:style>
  <w:style w:type="paragraph" w:customStyle="1" w:styleId="9D8ED4F6A254467F93CA3692146A4BA3">
    <w:name w:val="9D8ED4F6A254467F93CA3692146A4BA3"/>
  </w:style>
  <w:style w:type="paragraph" w:customStyle="1" w:styleId="596CBB1530B14EDDBAAFF27049A2FB9D">
    <w:name w:val="596CBB1530B14EDDBAAFF27049A2FB9D"/>
  </w:style>
  <w:style w:type="paragraph" w:customStyle="1" w:styleId="11B07CA1A65F49FC9D487C478D032EC2">
    <w:name w:val="11B07CA1A65F49FC9D487C478D032EC2"/>
  </w:style>
  <w:style w:type="paragraph" w:customStyle="1" w:styleId="F596F5FA28B6487483E0A0479D4CBB9D">
    <w:name w:val="F596F5FA28B6487483E0A0479D4CBB9D"/>
  </w:style>
  <w:style w:type="paragraph" w:customStyle="1" w:styleId="7139EAE930024986A3AE67E053AC3E2F">
    <w:name w:val="7139EAE930024986A3AE67E053AC3E2F"/>
  </w:style>
  <w:style w:type="paragraph" w:customStyle="1" w:styleId="833C88A0DD3B400CA7E09EF3FE9143FF">
    <w:name w:val="833C88A0DD3B400CA7E09EF3FE9143FF"/>
  </w:style>
  <w:style w:type="paragraph" w:customStyle="1" w:styleId="194A9BF6D6E84C5DBF32960B1D21CCE0">
    <w:name w:val="194A9BF6D6E84C5DBF32960B1D21CCE0"/>
  </w:style>
  <w:style w:type="paragraph" w:customStyle="1" w:styleId="4408D8A2A017495EA5423F5F47FDDD5B">
    <w:name w:val="4408D8A2A017495EA5423F5F47FDDD5B"/>
  </w:style>
  <w:style w:type="paragraph" w:customStyle="1" w:styleId="067A152BA94D49BF966DE28485021170">
    <w:name w:val="067A152BA94D49BF966DE28485021170"/>
  </w:style>
  <w:style w:type="paragraph" w:customStyle="1" w:styleId="B7D63743D85F489291E13D9CF500B04E">
    <w:name w:val="B7D63743D85F489291E13D9CF500B04E"/>
  </w:style>
  <w:style w:type="paragraph" w:customStyle="1" w:styleId="C72A9BAAE91149CEAF3DC6C442B46B62">
    <w:name w:val="C72A9BAAE91149CEAF3DC6C442B46B62"/>
  </w:style>
  <w:style w:type="paragraph" w:customStyle="1" w:styleId="0F329CC3C723449DABB507FAB5330D56">
    <w:name w:val="0F329CC3C723449DABB507FAB5330D56"/>
    <w:rsid w:val="00F43694"/>
  </w:style>
  <w:style w:type="paragraph" w:customStyle="1" w:styleId="EFBDAA18D8974DD48C3D434F854F18BB">
    <w:name w:val="EFBDAA18D8974DD48C3D434F854F18BB"/>
    <w:rsid w:val="00F43694"/>
  </w:style>
  <w:style w:type="paragraph" w:customStyle="1" w:styleId="D4852545D22E468589F458F878F930181">
    <w:name w:val="D4852545D22E468589F458F878F930181"/>
    <w:rsid w:val="00623702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64DD5024FAB749B686FC6F24D08D1D991">
    <w:name w:val="64DD5024FAB749B686FC6F24D08D1D991"/>
    <w:rsid w:val="00623702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875FF80A72694A88AB507D8EFCC81E3D1">
    <w:name w:val="875FF80A72694A88AB507D8EFCC81E3D1"/>
    <w:rsid w:val="00623702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5FF5F7B12294102853A8DAEF7D219751">
    <w:name w:val="A5FF5F7B12294102853A8DAEF7D219751"/>
    <w:rsid w:val="00623702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1B308D0599F24046A2DBE64207640FA31">
    <w:name w:val="1B308D0599F24046A2DBE64207640FA31"/>
    <w:rsid w:val="00623702"/>
    <w:pPr>
      <w:spacing w:before="30" w:after="30" w:line="240" w:lineRule="auto"/>
    </w:pPr>
    <w:rPr>
      <w:sz w:val="20"/>
      <w:szCs w:val="20"/>
      <w:lang w:eastAsia="ja-JP"/>
    </w:rPr>
  </w:style>
  <w:style w:type="paragraph" w:customStyle="1" w:styleId="AF8196DAF7544CB988C64C09B832AD001">
    <w:name w:val="AF8196DAF7544CB988C64C09B832AD00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D50BC98097884AA98EB179C535E8E7191">
    <w:name w:val="D50BC98097884AA98EB179C535E8E719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0829D2C18A8B484382CC693CCC3212671">
    <w:name w:val="0829D2C18A8B484382CC693CCC321267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B754136FE4334E429BDB08C05A5E23C91">
    <w:name w:val="B754136FE4334E429BDB08C05A5E23C9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7B23C4AF84C249BDA220ECBE3013A9A51">
    <w:name w:val="7B23C4AF84C249BDA220ECBE3013A9A5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CE7F26AB1C3646789913986DF977D12D1">
    <w:name w:val="CE7F26AB1C3646789913986DF977D12D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C6A84BE99A174236959DEB3D5344DE4B1">
    <w:name w:val="C6A84BE99A174236959DEB3D5344DE4B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A36A89ABFC534FAEAD2B125393C8B06A1">
    <w:name w:val="A36A89ABFC534FAEAD2B125393C8B06A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3BED4B9CA0AB443EBFCC06A9F9EEE30A1">
    <w:name w:val="3BED4B9CA0AB443EBFCC06A9F9EEE30A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7139EAE930024986A3AE67E053AC3E2F1">
    <w:name w:val="7139EAE930024986A3AE67E053AC3E2F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833C88A0DD3B400CA7E09EF3FE9143FF1">
    <w:name w:val="833C88A0DD3B400CA7E09EF3FE9143FF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194A9BF6D6E84C5DBF32960B1D21CCE01">
    <w:name w:val="194A9BF6D6E84C5DBF32960B1D21CCE0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4408D8A2A017495EA5423F5F47FDDD5B1">
    <w:name w:val="4408D8A2A017495EA5423F5F47FDDD5B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067A152BA94D49BF966DE284850211701">
    <w:name w:val="067A152BA94D49BF966DE28485021170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B7D63743D85F489291E13D9CF500B04E1">
    <w:name w:val="B7D63743D85F489291E13D9CF500B04E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  <w:style w:type="paragraph" w:customStyle="1" w:styleId="C72A9BAAE91149CEAF3DC6C442B46B621">
    <w:name w:val="C72A9BAAE91149CEAF3DC6C442B46B621"/>
    <w:rsid w:val="00623702"/>
    <w:pPr>
      <w:spacing w:before="30" w:after="30" w:line="240" w:lineRule="auto"/>
      <w:ind w:left="720"/>
      <w:contextualSpacing/>
    </w:pPr>
    <w:rPr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wniosek_o_zatrudnienie (2)</Template>
  <TotalTime>13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Zakrzewska</dc:creator>
  <cp:keywords/>
  <dc:description/>
  <cp:lastModifiedBy>Aleksandra  Zakrzewska</cp:lastModifiedBy>
  <cp:revision>2</cp:revision>
  <cp:lastPrinted>2021-01-10T13:37:00Z</cp:lastPrinted>
  <dcterms:created xsi:type="dcterms:W3CDTF">2025-09-12T06:15:00Z</dcterms:created>
  <dcterms:modified xsi:type="dcterms:W3CDTF">2025-09-12T06:46:00Z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