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B02B4F" w14:paraId="7A922A53" w14:textId="77777777" w:rsidTr="0025387D">
        <w:trPr>
          <w:trHeight w:val="1274"/>
        </w:trPr>
        <w:tc>
          <w:tcPr>
            <w:tcW w:w="1404" w:type="dxa"/>
          </w:tcPr>
          <w:p w14:paraId="2A7F7B6A" w14:textId="77777777" w:rsidR="00B02B4F" w:rsidRDefault="00F256A4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73F50EAC" wp14:editId="1B40D053">
                  <wp:extent cx="797560" cy="808355"/>
                  <wp:effectExtent l="19050" t="0" r="254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FB4">
              <w:rPr>
                <w:noProof/>
                <w:sz w:val="20"/>
              </w:rPr>
              <w:pict w14:anchorId="2084D31A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77AE4B80" w14:textId="77777777" w:rsidR="00B02B4F" w:rsidRDefault="00B02B4F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74936977" w14:textId="77777777" w:rsidR="00B02B4F" w:rsidRDefault="00B02B4F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5641FB7B" w14:textId="77777777" w:rsidR="00B02B4F" w:rsidRDefault="00B02B4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3C598443" w14:textId="77777777" w:rsidR="00B02B4F" w:rsidRDefault="00B02B4F"/>
        </w:tc>
        <w:tc>
          <w:tcPr>
            <w:tcW w:w="2508" w:type="dxa"/>
          </w:tcPr>
          <w:p w14:paraId="5133CB5E" w14:textId="77777777" w:rsidR="00B02B4F" w:rsidRDefault="00B02B4F">
            <w:pPr>
              <w:jc w:val="center"/>
              <w:rPr>
                <w:sz w:val="10"/>
              </w:rPr>
            </w:pPr>
          </w:p>
          <w:p w14:paraId="4B0DA47F" w14:textId="77777777" w:rsidR="00B02B4F" w:rsidRDefault="00B02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656C83B0" w14:textId="77777777" w:rsidR="00B02B4F" w:rsidRDefault="00B02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0F04D1D4" w14:textId="77777777" w:rsidR="00B02B4F" w:rsidRDefault="00B02B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091 433 81 00</w:t>
            </w:r>
          </w:p>
          <w:p w14:paraId="46F27227" w14:textId="77777777" w:rsidR="00B02B4F" w:rsidRPr="00B70CC6" w:rsidRDefault="00B02B4F">
            <w:pPr>
              <w:jc w:val="center"/>
              <w:rPr>
                <w:sz w:val="20"/>
              </w:rPr>
            </w:pPr>
            <w:proofErr w:type="spellStart"/>
            <w:r w:rsidRPr="00B70CC6">
              <w:rPr>
                <w:sz w:val="20"/>
              </w:rPr>
              <w:t>tel</w:t>
            </w:r>
            <w:proofErr w:type="spellEnd"/>
            <w:r w:rsidRPr="00B70CC6">
              <w:rPr>
                <w:sz w:val="20"/>
              </w:rPr>
              <w:t xml:space="preserve"> / fax. 091</w:t>
            </w:r>
            <w:r w:rsidR="004E64DB" w:rsidRPr="00B70CC6">
              <w:rPr>
                <w:sz w:val="20"/>
              </w:rPr>
              <w:t> </w:t>
            </w:r>
            <w:r w:rsidRPr="00B70CC6">
              <w:rPr>
                <w:sz w:val="20"/>
              </w:rPr>
              <w:t>488</w:t>
            </w:r>
            <w:r w:rsidR="004E64DB" w:rsidRPr="00B70CC6">
              <w:rPr>
                <w:sz w:val="20"/>
              </w:rPr>
              <w:t xml:space="preserve"> </w:t>
            </w:r>
            <w:r w:rsidRPr="00B70CC6">
              <w:rPr>
                <w:sz w:val="20"/>
              </w:rPr>
              <w:t>88</w:t>
            </w:r>
            <w:r w:rsidR="004E64DB" w:rsidRPr="00B70CC6">
              <w:rPr>
                <w:sz w:val="20"/>
              </w:rPr>
              <w:t xml:space="preserve"> </w:t>
            </w:r>
            <w:r w:rsidRPr="00B70CC6">
              <w:rPr>
                <w:sz w:val="20"/>
              </w:rPr>
              <w:t>19</w:t>
            </w:r>
          </w:p>
          <w:p w14:paraId="5E122E96" w14:textId="77777777" w:rsidR="00B02B4F" w:rsidRDefault="00B02B4F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546E9954" w14:textId="77777777" w:rsidR="00167070" w:rsidRPr="003A3F5C" w:rsidRDefault="00167070" w:rsidP="003A3F5C">
      <w:pPr>
        <w:jc w:val="center"/>
        <w:rPr>
          <w:b/>
          <w:sz w:val="32"/>
          <w:szCs w:val="32"/>
        </w:rPr>
      </w:pPr>
      <w:r w:rsidRPr="003A3F5C">
        <w:rPr>
          <w:b/>
          <w:sz w:val="32"/>
          <w:szCs w:val="32"/>
        </w:rPr>
        <w:t>KRETA - królowa greckich wysp</w:t>
      </w:r>
    </w:p>
    <w:p w14:paraId="31FD0A00" w14:textId="4C4F63C0" w:rsidR="00167070" w:rsidRPr="007E64C2" w:rsidRDefault="00167070" w:rsidP="003A3F5C">
      <w:pPr>
        <w:jc w:val="both"/>
        <w:rPr>
          <w:sz w:val="18"/>
          <w:szCs w:val="18"/>
        </w:rPr>
      </w:pPr>
      <w:r w:rsidRPr="007E64C2">
        <w:rPr>
          <w:sz w:val="18"/>
          <w:szCs w:val="18"/>
        </w:rPr>
        <w:t>Biuro Podróży „Hubtour” zaprasza Państwa w podróż po największej i najbardziej malowniczej greckiej wyspie. Piękno Krety już w Starożytności zachwyciło greckiego poetę -  Homera. Nic dziwnego. To wyspa skąpana w tysiącu barw i pełna różnorodności. Otoczona błękitem Morza Kreteńskiego i Śródziemnego, w swoim wnętrzu skrywa majestatyczne pasma górskie. Jej klimat jest uznawany za jeden z najzdrowszych na świecie.</w:t>
      </w:r>
      <w:r w:rsidR="007E64C2" w:rsidRPr="007E64C2">
        <w:rPr>
          <w:sz w:val="18"/>
          <w:szCs w:val="18"/>
        </w:rPr>
        <w:t xml:space="preserve"> </w:t>
      </w:r>
      <w:r w:rsidRPr="007E64C2">
        <w:rPr>
          <w:sz w:val="18"/>
          <w:szCs w:val="18"/>
        </w:rPr>
        <w:t xml:space="preserve">Podczas wycieczki zapewniamy Państwu dni wolne na plażowanie i relaks. Ale nie tylko! Kreta to przecież coś więcej niż piękne krajobrazy i cudowne plaże. To również długa historia i mnóstwo zabytków, które obowiązkowo trzeba zobaczyć. </w:t>
      </w:r>
    </w:p>
    <w:p w14:paraId="53757DB6" w14:textId="44836C66" w:rsidR="00167070" w:rsidRPr="007E64C2" w:rsidRDefault="00167070" w:rsidP="003A3F5C">
      <w:pPr>
        <w:jc w:val="both"/>
        <w:rPr>
          <w:sz w:val="18"/>
          <w:szCs w:val="18"/>
        </w:rPr>
      </w:pPr>
      <w:r w:rsidRPr="007E64C2">
        <w:rPr>
          <w:sz w:val="18"/>
          <w:szCs w:val="18"/>
        </w:rPr>
        <w:t xml:space="preserve">Na początek w programie stolica Krety – </w:t>
      </w:r>
      <w:proofErr w:type="spellStart"/>
      <w:r w:rsidRPr="007E64C2">
        <w:rPr>
          <w:sz w:val="18"/>
          <w:szCs w:val="18"/>
        </w:rPr>
        <w:t>Heraklion</w:t>
      </w:r>
      <w:proofErr w:type="spellEnd"/>
      <w:r w:rsidRPr="007E64C2">
        <w:rPr>
          <w:sz w:val="18"/>
          <w:szCs w:val="18"/>
        </w:rPr>
        <w:t xml:space="preserve">. To tu znajduje się Pałac Minosa z mitologicznym labiryntem, o którym słyszał chyba każdy. W trakcie pobytu na Krecie zwiedzimy też Chanię, uznawaną za najpiękniejsze miasto wyspy, a w nim urokliwe stare miasto oraz Port Wenecki.  Zabierzemy Państwa również do osobliwej Jaskini </w:t>
      </w:r>
      <w:proofErr w:type="spellStart"/>
      <w:r w:rsidRPr="007E64C2">
        <w:rPr>
          <w:sz w:val="18"/>
          <w:szCs w:val="18"/>
        </w:rPr>
        <w:t>Dikte</w:t>
      </w:r>
      <w:proofErr w:type="spellEnd"/>
      <w:r w:rsidRPr="007E64C2">
        <w:rPr>
          <w:sz w:val="18"/>
          <w:szCs w:val="18"/>
        </w:rPr>
        <w:t xml:space="preserve">. To w tej grocie według starożytnych przekazów miał narodzić się Zeus. Wycieczkę uświetni rejs na wyspę </w:t>
      </w:r>
      <w:proofErr w:type="spellStart"/>
      <w:r w:rsidRPr="007E64C2">
        <w:rPr>
          <w:sz w:val="18"/>
          <w:szCs w:val="18"/>
        </w:rPr>
        <w:t>Spinalonga</w:t>
      </w:r>
      <w:proofErr w:type="spellEnd"/>
      <w:r w:rsidRPr="007E64C2">
        <w:rPr>
          <w:sz w:val="18"/>
          <w:szCs w:val="18"/>
        </w:rPr>
        <w:t xml:space="preserve">. Wyspę otacza przepiękna, błękitna zatoka, której widok przyciąga rokrocznie dziesiątki tysięcy turystów. Niewielu jednak wie, jak ponure tajemnice skrywa ta wyspa. Na Krecie zwiedzimy także miasto </w:t>
      </w:r>
      <w:proofErr w:type="spellStart"/>
      <w:r w:rsidRPr="007E64C2">
        <w:rPr>
          <w:sz w:val="18"/>
          <w:szCs w:val="18"/>
        </w:rPr>
        <w:t>Rethymno</w:t>
      </w:r>
      <w:proofErr w:type="spellEnd"/>
      <w:r w:rsidRPr="007E64C2">
        <w:rPr>
          <w:sz w:val="18"/>
          <w:szCs w:val="18"/>
        </w:rPr>
        <w:t xml:space="preserve">, gdzie stykają się kultury wenecka i turecka. Będzie to okazja, aby zobaczyć malowniczy port wraz z XVI-wieczną latarnią morską oraz słynny monastyr Moni </w:t>
      </w:r>
      <w:proofErr w:type="spellStart"/>
      <w:r w:rsidRPr="007E64C2">
        <w:rPr>
          <w:sz w:val="18"/>
          <w:szCs w:val="18"/>
        </w:rPr>
        <w:t>Arkadiou</w:t>
      </w:r>
      <w:proofErr w:type="spellEnd"/>
      <w:r w:rsidRPr="007E64C2">
        <w:rPr>
          <w:sz w:val="18"/>
          <w:szCs w:val="18"/>
        </w:rPr>
        <w:t>. Podczas podróży na greckie wyspy rzadko zdarza się okazja do zwiedzenia Grecji kontynentalnej. Wychodząc naprzeciw oczekiwaniom, w ramach programu wycieczki przewidzieliśmy dla Państwa również całodzienne zwiedzanie Aten. Będą więc mieli Państwo okazję poznać serce kontynentalnej Grecji, w tym zobaczyć takie perełki jak Akropol, Partenon i wiele, wiele innych. A wszystko to oczywiście w towarzystwie naszych doświadczonych przewodników i w rytmie zorby</w:t>
      </w:r>
      <w:r w:rsidR="007E64C2">
        <w:rPr>
          <w:sz w:val="18"/>
          <w:szCs w:val="18"/>
        </w:rPr>
        <w:t>.</w:t>
      </w:r>
      <w:r w:rsidRPr="007E64C2">
        <w:rPr>
          <w:sz w:val="18"/>
          <w:szCs w:val="18"/>
        </w:rPr>
        <w:t xml:space="preserve"> </w:t>
      </w:r>
    </w:p>
    <w:p w14:paraId="5D64958B" w14:textId="14AAE6D2" w:rsidR="003A3F5C" w:rsidRDefault="005E6D61" w:rsidP="005E6D61">
      <w:pPr>
        <w:pStyle w:val="Nagwek2"/>
        <w:jc w:val="left"/>
        <w:rPr>
          <w:sz w:val="28"/>
          <w:szCs w:val="28"/>
        </w:rPr>
      </w:pPr>
      <w:r w:rsidRPr="003506F5">
        <w:rPr>
          <w:sz w:val="28"/>
          <w:szCs w:val="28"/>
        </w:rPr>
        <w:t xml:space="preserve">TERMIN:  </w:t>
      </w:r>
      <w:r w:rsidR="00C254DA">
        <w:rPr>
          <w:sz w:val="28"/>
          <w:szCs w:val="28"/>
        </w:rPr>
        <w:t>1</w:t>
      </w:r>
      <w:r w:rsidR="00291F35">
        <w:rPr>
          <w:sz w:val="28"/>
          <w:szCs w:val="28"/>
        </w:rPr>
        <w:t>8-29</w:t>
      </w:r>
      <w:r w:rsidR="00C254DA">
        <w:rPr>
          <w:sz w:val="28"/>
          <w:szCs w:val="28"/>
        </w:rPr>
        <w:t>.10.2026</w:t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737E79">
        <w:rPr>
          <w:sz w:val="28"/>
          <w:szCs w:val="28"/>
        </w:rPr>
        <w:t xml:space="preserve">                  </w:t>
      </w:r>
      <w:r w:rsidR="00690128" w:rsidRPr="003506F5">
        <w:rPr>
          <w:sz w:val="28"/>
          <w:szCs w:val="28"/>
        </w:rPr>
        <w:t>CENA:</w:t>
      </w:r>
      <w:r w:rsidR="002F02C9">
        <w:rPr>
          <w:sz w:val="28"/>
          <w:szCs w:val="28"/>
        </w:rPr>
        <w:t xml:space="preserve">  </w:t>
      </w:r>
      <w:r w:rsidR="005C74E0" w:rsidRPr="008122DB">
        <w:rPr>
          <w:sz w:val="28"/>
          <w:szCs w:val="28"/>
        </w:rPr>
        <w:t>1</w:t>
      </w:r>
      <w:r w:rsidR="00F035B6">
        <w:rPr>
          <w:sz w:val="28"/>
          <w:szCs w:val="28"/>
        </w:rPr>
        <w:t>9</w:t>
      </w:r>
      <w:r w:rsidR="005C74E0" w:rsidRPr="008122DB">
        <w:rPr>
          <w:sz w:val="28"/>
          <w:szCs w:val="28"/>
        </w:rPr>
        <w:t xml:space="preserve">90 </w:t>
      </w:r>
      <w:r w:rsidR="00C97E74">
        <w:rPr>
          <w:sz w:val="28"/>
          <w:szCs w:val="28"/>
        </w:rPr>
        <w:t>ZŁ</w:t>
      </w:r>
      <w:r w:rsidRPr="003506F5">
        <w:rPr>
          <w:sz w:val="28"/>
          <w:szCs w:val="28"/>
        </w:rPr>
        <w:t xml:space="preserve">   </w:t>
      </w:r>
    </w:p>
    <w:p w14:paraId="76C9DAF2" w14:textId="77777777" w:rsidR="00500EBC" w:rsidRPr="003506F5" w:rsidRDefault="00500EBC" w:rsidP="00500EBC">
      <w:pPr>
        <w:pStyle w:val="Nagwek2"/>
        <w:jc w:val="left"/>
        <w:rPr>
          <w:sz w:val="28"/>
          <w:szCs w:val="28"/>
        </w:rPr>
      </w:pPr>
      <w:r w:rsidRPr="003506F5">
        <w:rPr>
          <w:sz w:val="28"/>
          <w:szCs w:val="28"/>
        </w:rPr>
        <w:t>ŚWIADCZENIA:</w:t>
      </w:r>
    </w:p>
    <w:p w14:paraId="38E173DF" w14:textId="77777777" w:rsidR="00500EBC" w:rsidRPr="003A3F5C" w:rsidRDefault="00242671" w:rsidP="00242671">
      <w:pPr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500EBC" w:rsidRPr="003A3F5C">
        <w:rPr>
          <w:sz w:val="20"/>
          <w:szCs w:val="20"/>
        </w:rPr>
        <w:t>transport autokarem z toaletą, video, barkiem, klimatyzacją, rozkładanymi fotelami.</w:t>
      </w:r>
    </w:p>
    <w:p w14:paraId="3C26F287" w14:textId="698A653D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>-   2 nocleg</w:t>
      </w:r>
      <w:r w:rsidR="00242671">
        <w:rPr>
          <w:sz w:val="20"/>
          <w:szCs w:val="20"/>
        </w:rPr>
        <w:t>i</w:t>
      </w:r>
      <w:r w:rsidRPr="003A3F5C">
        <w:rPr>
          <w:sz w:val="20"/>
          <w:szCs w:val="20"/>
        </w:rPr>
        <w:t xml:space="preserve"> </w:t>
      </w:r>
      <w:r w:rsidR="007E64C2">
        <w:rPr>
          <w:sz w:val="20"/>
          <w:szCs w:val="20"/>
        </w:rPr>
        <w:t xml:space="preserve">tranzytowe </w:t>
      </w:r>
      <w:r w:rsidRPr="003A3F5C">
        <w:rPr>
          <w:sz w:val="20"/>
          <w:szCs w:val="20"/>
        </w:rPr>
        <w:t>w hote</w:t>
      </w:r>
      <w:r w:rsidR="007E64C2">
        <w:rPr>
          <w:sz w:val="20"/>
          <w:szCs w:val="20"/>
        </w:rPr>
        <w:t>lach</w:t>
      </w:r>
      <w:r w:rsidRPr="003A3F5C">
        <w:rPr>
          <w:sz w:val="20"/>
          <w:szCs w:val="20"/>
        </w:rPr>
        <w:t>***</w:t>
      </w:r>
      <w:r w:rsidR="007E64C2">
        <w:rPr>
          <w:sz w:val="20"/>
          <w:szCs w:val="20"/>
        </w:rPr>
        <w:t>.</w:t>
      </w:r>
      <w:r w:rsidRPr="003A3F5C">
        <w:rPr>
          <w:sz w:val="20"/>
          <w:szCs w:val="20"/>
        </w:rPr>
        <w:t xml:space="preserve"> Pokoje 2,3 osobowe z łazienkami.</w:t>
      </w:r>
    </w:p>
    <w:p w14:paraId="3D32E794" w14:textId="77777777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3A3F5C">
        <w:rPr>
          <w:sz w:val="20"/>
          <w:szCs w:val="20"/>
        </w:rPr>
        <w:t xml:space="preserve"> 5 noclegów w hotelu*** w okolicach </w:t>
      </w:r>
      <w:proofErr w:type="spellStart"/>
      <w:r w:rsidRPr="003A3F5C">
        <w:rPr>
          <w:sz w:val="20"/>
          <w:szCs w:val="20"/>
        </w:rPr>
        <w:t>Heraklionu</w:t>
      </w:r>
      <w:proofErr w:type="spellEnd"/>
      <w:r w:rsidRPr="003A3F5C">
        <w:rPr>
          <w:sz w:val="20"/>
          <w:szCs w:val="20"/>
        </w:rPr>
        <w:t xml:space="preserve"> na Krecie</w:t>
      </w:r>
      <w:r>
        <w:rPr>
          <w:sz w:val="20"/>
          <w:szCs w:val="20"/>
        </w:rPr>
        <w:t xml:space="preserve">. </w:t>
      </w:r>
      <w:r w:rsidRPr="003A3F5C">
        <w:rPr>
          <w:sz w:val="20"/>
          <w:szCs w:val="20"/>
        </w:rPr>
        <w:t>Pokoje 2,3 osobowe z łazienkami.</w:t>
      </w:r>
    </w:p>
    <w:p w14:paraId="64EAFDFE" w14:textId="77777777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>-</w:t>
      </w:r>
      <w:r>
        <w:rPr>
          <w:sz w:val="20"/>
          <w:szCs w:val="20"/>
        </w:rPr>
        <w:t xml:space="preserve">  </w:t>
      </w:r>
      <w:r w:rsidRPr="003A3F5C">
        <w:rPr>
          <w:sz w:val="20"/>
          <w:szCs w:val="20"/>
        </w:rPr>
        <w:t xml:space="preserve"> 2 noclegi na promie . Kajuty 4 osobowe z łazienkami ( płatne obligatoryjnie wraz z pozostałymi   opłatami u pilota)</w:t>
      </w:r>
    </w:p>
    <w:p w14:paraId="261EE253" w14:textId="54D2D29A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 xml:space="preserve">-   wyżywienie:6 śniadań, </w:t>
      </w:r>
      <w:r w:rsidR="00C254DA">
        <w:rPr>
          <w:sz w:val="20"/>
          <w:szCs w:val="20"/>
        </w:rPr>
        <w:t xml:space="preserve">5 </w:t>
      </w:r>
      <w:r w:rsidRPr="003A3F5C">
        <w:rPr>
          <w:sz w:val="20"/>
          <w:szCs w:val="20"/>
        </w:rPr>
        <w:t xml:space="preserve">obiadokolacji, 1 lunch pakiet </w:t>
      </w:r>
    </w:p>
    <w:p w14:paraId="09DD56F5" w14:textId="77777777" w:rsidR="00500EBC" w:rsidRPr="003A3F5C" w:rsidRDefault="00500EBC" w:rsidP="00500EBC">
      <w:pPr>
        <w:rPr>
          <w:b/>
          <w:sz w:val="20"/>
          <w:szCs w:val="20"/>
        </w:rPr>
      </w:pPr>
      <w:r w:rsidRPr="003A3F5C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 </w:t>
      </w:r>
      <w:r w:rsidRPr="003A3F5C">
        <w:rPr>
          <w:sz w:val="20"/>
          <w:szCs w:val="20"/>
        </w:rPr>
        <w:t>opieka pilota-przewodnika.</w:t>
      </w:r>
    </w:p>
    <w:p w14:paraId="0B5DAF74" w14:textId="77777777" w:rsidR="00500EBC" w:rsidRPr="003A3F5C" w:rsidRDefault="00242671" w:rsidP="002426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  </w:t>
      </w:r>
      <w:r w:rsidR="00500EBC" w:rsidRPr="003A3F5C">
        <w:rPr>
          <w:sz w:val="20"/>
          <w:szCs w:val="20"/>
        </w:rPr>
        <w:t>wycieczki wg programu.</w:t>
      </w:r>
    </w:p>
    <w:p w14:paraId="24209C55" w14:textId="77777777" w:rsidR="00500EBC" w:rsidRPr="003A3F5C" w:rsidRDefault="00242671" w:rsidP="002426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  </w:t>
      </w:r>
      <w:r w:rsidR="00500EBC" w:rsidRPr="003A3F5C">
        <w:rPr>
          <w:sz w:val="20"/>
          <w:szCs w:val="20"/>
        </w:rPr>
        <w:t xml:space="preserve">ubezpieczenie KL i NW. </w:t>
      </w:r>
    </w:p>
    <w:p w14:paraId="4D49EA56" w14:textId="77777777" w:rsidR="00767FB4" w:rsidRPr="00237ECB" w:rsidRDefault="00767FB4" w:rsidP="00767FB4">
      <w:pPr>
        <w:rPr>
          <w:b/>
          <w:sz w:val="26"/>
          <w:szCs w:val="26"/>
        </w:rPr>
      </w:pPr>
      <w:r w:rsidRPr="00237ECB">
        <w:rPr>
          <w:b/>
          <w:sz w:val="26"/>
          <w:szCs w:val="26"/>
        </w:rPr>
        <w:t>ŚWIADCZENIA DODATKOWO PŁATNE DLA CHĘTNYCH:</w:t>
      </w:r>
    </w:p>
    <w:p w14:paraId="27AFB1AC" w14:textId="77777777" w:rsidR="00767FB4" w:rsidRDefault="00767FB4" w:rsidP="00767FB4">
      <w:pPr>
        <w:pStyle w:val="Akapitzlist"/>
        <w:numPr>
          <w:ilvl w:val="0"/>
          <w:numId w:val="4"/>
        </w:numPr>
        <w:suppressAutoHyphens/>
        <w:rPr>
          <w:sz w:val="20"/>
          <w:szCs w:val="20"/>
        </w:rPr>
      </w:pPr>
      <w:r>
        <w:rPr>
          <w:sz w:val="20"/>
          <w:szCs w:val="20"/>
        </w:rPr>
        <w:t>Dodatkowe ubezpieczenie od chorób przewlekłych 120 zł  / os</w:t>
      </w:r>
    </w:p>
    <w:p w14:paraId="1A3FD174" w14:textId="77777777" w:rsidR="00767FB4" w:rsidRPr="00FC4DFD" w:rsidRDefault="00767FB4" w:rsidP="00767FB4">
      <w:pPr>
        <w:rPr>
          <w:sz w:val="20"/>
          <w:szCs w:val="20"/>
        </w:rPr>
      </w:pPr>
      <w:r w:rsidRPr="00FC4DFD">
        <w:rPr>
          <w:sz w:val="20"/>
          <w:szCs w:val="20"/>
        </w:rPr>
        <w:t>(płatne nie później jak z ostatnia ratą z dopiskiem „ubezpieczenie choroby przewlekłe” )</w:t>
      </w:r>
    </w:p>
    <w:p w14:paraId="5AD58B32" w14:textId="77777777" w:rsidR="00767FB4" w:rsidRPr="00767FB4" w:rsidRDefault="00767FB4" w:rsidP="00500EBC">
      <w:pPr>
        <w:rPr>
          <w:b/>
          <w:sz w:val="12"/>
          <w:szCs w:val="12"/>
        </w:rPr>
      </w:pPr>
    </w:p>
    <w:p w14:paraId="121A1C48" w14:textId="741EC0C0" w:rsidR="00500EBC" w:rsidRPr="003506F5" w:rsidRDefault="00500EBC" w:rsidP="00500EBC">
      <w:pPr>
        <w:rPr>
          <w:b/>
          <w:sz w:val="28"/>
          <w:szCs w:val="28"/>
        </w:rPr>
      </w:pPr>
      <w:r w:rsidRPr="003506F5">
        <w:rPr>
          <w:b/>
          <w:sz w:val="28"/>
          <w:szCs w:val="28"/>
        </w:rPr>
        <w:t>PROGRAM RAMOWY:</w:t>
      </w:r>
    </w:p>
    <w:p w14:paraId="0EBBC0DD" w14:textId="7D5ABB5C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 xml:space="preserve">1 dzień </w:t>
      </w:r>
      <w:r>
        <w:rPr>
          <w:sz w:val="20"/>
          <w:szCs w:val="20"/>
        </w:rPr>
        <w:t xml:space="preserve">- </w:t>
      </w:r>
      <w:r w:rsidRPr="003A3F5C">
        <w:rPr>
          <w:sz w:val="20"/>
          <w:szCs w:val="20"/>
        </w:rPr>
        <w:t xml:space="preserve">wyjazd </w:t>
      </w:r>
      <w:r w:rsidR="006F090B">
        <w:rPr>
          <w:sz w:val="20"/>
          <w:szCs w:val="20"/>
        </w:rPr>
        <w:t xml:space="preserve">z Polski </w:t>
      </w:r>
      <w:r w:rsidRPr="003A3F5C">
        <w:rPr>
          <w:sz w:val="20"/>
          <w:szCs w:val="20"/>
        </w:rPr>
        <w:t xml:space="preserve">. Przejazd </w:t>
      </w:r>
      <w:r>
        <w:rPr>
          <w:sz w:val="20"/>
          <w:szCs w:val="20"/>
        </w:rPr>
        <w:t xml:space="preserve">w kierunku </w:t>
      </w:r>
      <w:r w:rsidRPr="003A3F5C">
        <w:rPr>
          <w:sz w:val="20"/>
          <w:szCs w:val="20"/>
        </w:rPr>
        <w:t xml:space="preserve">Serbii. </w:t>
      </w:r>
      <w:r w:rsidRPr="003A3F5C">
        <w:rPr>
          <w:sz w:val="20"/>
          <w:szCs w:val="20"/>
        </w:rPr>
        <w:br/>
        <w:t xml:space="preserve">2 dzień - przyjazd </w:t>
      </w:r>
      <w:r>
        <w:rPr>
          <w:sz w:val="20"/>
          <w:szCs w:val="20"/>
        </w:rPr>
        <w:t>w</w:t>
      </w:r>
      <w:r w:rsidRPr="003A3F5C">
        <w:rPr>
          <w:sz w:val="20"/>
          <w:szCs w:val="20"/>
        </w:rPr>
        <w:t xml:space="preserve">ieczorem do hotelu w </w:t>
      </w:r>
      <w:r w:rsidR="00674629">
        <w:rPr>
          <w:sz w:val="20"/>
          <w:szCs w:val="20"/>
        </w:rPr>
        <w:t>Macedoni</w:t>
      </w:r>
      <w:r w:rsidR="007E64C2">
        <w:rPr>
          <w:sz w:val="20"/>
          <w:szCs w:val="20"/>
        </w:rPr>
        <w:t>i</w:t>
      </w:r>
      <w:r w:rsidRPr="003A3F5C">
        <w:rPr>
          <w:sz w:val="20"/>
          <w:szCs w:val="20"/>
        </w:rPr>
        <w:t>, zakwaterowanie, nocleg.</w:t>
      </w:r>
    </w:p>
    <w:p w14:paraId="53E2956E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left="851" w:hanging="851"/>
        <w:rPr>
          <w:sz w:val="20"/>
        </w:rPr>
      </w:pPr>
      <w:r w:rsidRPr="003A3F5C">
        <w:rPr>
          <w:sz w:val="20"/>
        </w:rPr>
        <w:t xml:space="preserve">3 dzień </w:t>
      </w:r>
      <w:r>
        <w:rPr>
          <w:sz w:val="20"/>
        </w:rPr>
        <w:t>- ś</w:t>
      </w:r>
      <w:r w:rsidRPr="003A3F5C">
        <w:rPr>
          <w:sz w:val="20"/>
        </w:rPr>
        <w:t>niadanie, wykwaterowanie</w:t>
      </w:r>
      <w:r>
        <w:rPr>
          <w:sz w:val="20"/>
        </w:rPr>
        <w:t>,</w:t>
      </w:r>
      <w:r w:rsidRPr="003A3F5C">
        <w:rPr>
          <w:b/>
          <w:sz w:val="20"/>
        </w:rPr>
        <w:t xml:space="preserve"> </w:t>
      </w:r>
      <w:r w:rsidRPr="000A591D">
        <w:rPr>
          <w:sz w:val="20"/>
        </w:rPr>
        <w:t>p</w:t>
      </w:r>
      <w:r w:rsidRPr="003A3F5C">
        <w:rPr>
          <w:sz w:val="20"/>
        </w:rPr>
        <w:t>rzejazd do Grecji. Przyjazd do Pireusu. Przeprawa promem</w:t>
      </w:r>
      <w:r>
        <w:rPr>
          <w:sz w:val="20"/>
        </w:rPr>
        <w:t xml:space="preserve"> na Kretę, n</w:t>
      </w:r>
      <w:r w:rsidRPr="003A3F5C">
        <w:rPr>
          <w:sz w:val="20"/>
        </w:rPr>
        <w:t>ocleg w kajutach</w:t>
      </w:r>
      <w:r>
        <w:rPr>
          <w:sz w:val="20"/>
        </w:rPr>
        <w:t>.</w:t>
      </w:r>
      <w:r w:rsidRPr="003A3F5C">
        <w:rPr>
          <w:sz w:val="20"/>
        </w:rPr>
        <w:t xml:space="preserve"> </w:t>
      </w:r>
    </w:p>
    <w:p w14:paraId="368B912D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left="851" w:hanging="851"/>
        <w:rPr>
          <w:sz w:val="20"/>
        </w:rPr>
      </w:pPr>
      <w:r w:rsidRPr="003A3F5C">
        <w:rPr>
          <w:sz w:val="20"/>
        </w:rPr>
        <w:t xml:space="preserve">4 dzień </w:t>
      </w:r>
      <w:r>
        <w:rPr>
          <w:sz w:val="20"/>
        </w:rPr>
        <w:t xml:space="preserve">- przypłynięcie na Kretę, </w:t>
      </w:r>
      <w:r w:rsidRPr="003A3F5C">
        <w:rPr>
          <w:sz w:val="20"/>
        </w:rPr>
        <w:t xml:space="preserve">wycieczka do </w:t>
      </w:r>
      <w:proofErr w:type="spellStart"/>
      <w:r w:rsidRPr="003A3F5C">
        <w:rPr>
          <w:b/>
          <w:sz w:val="20"/>
        </w:rPr>
        <w:t>Chanji</w:t>
      </w:r>
      <w:proofErr w:type="spellEnd"/>
      <w:r w:rsidRPr="003A3F5C">
        <w:rPr>
          <w:b/>
          <w:sz w:val="20"/>
        </w:rPr>
        <w:t xml:space="preserve">- </w:t>
      </w:r>
      <w:r w:rsidRPr="003A3F5C">
        <w:rPr>
          <w:sz w:val="20"/>
        </w:rPr>
        <w:t xml:space="preserve">stare miasto z Portem Weneckim .Przejazd </w:t>
      </w:r>
      <w:r>
        <w:rPr>
          <w:sz w:val="20"/>
        </w:rPr>
        <w:t xml:space="preserve">po południu </w:t>
      </w:r>
      <w:r w:rsidRPr="003A3F5C">
        <w:rPr>
          <w:sz w:val="20"/>
        </w:rPr>
        <w:t>do hotelu</w:t>
      </w:r>
      <w:r>
        <w:rPr>
          <w:sz w:val="20"/>
        </w:rPr>
        <w:t xml:space="preserve">, </w:t>
      </w:r>
      <w:r w:rsidRPr="003A3F5C">
        <w:rPr>
          <w:sz w:val="20"/>
        </w:rPr>
        <w:t xml:space="preserve"> </w:t>
      </w:r>
    </w:p>
    <w:p w14:paraId="234D3AA0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left="851" w:hanging="851"/>
        <w:rPr>
          <w:sz w:val="20"/>
        </w:rPr>
      </w:pPr>
      <w:r>
        <w:rPr>
          <w:sz w:val="20"/>
        </w:rPr>
        <w:t xml:space="preserve">               </w:t>
      </w:r>
      <w:r w:rsidRPr="003A3F5C">
        <w:rPr>
          <w:sz w:val="20"/>
        </w:rPr>
        <w:t>zakwaterowanie</w:t>
      </w:r>
      <w:r>
        <w:rPr>
          <w:sz w:val="20"/>
        </w:rPr>
        <w:t xml:space="preserve">, </w:t>
      </w:r>
      <w:r w:rsidRPr="003A3F5C">
        <w:rPr>
          <w:sz w:val="20"/>
        </w:rPr>
        <w:t>obiadokolacja</w:t>
      </w:r>
      <w:r>
        <w:rPr>
          <w:sz w:val="20"/>
        </w:rPr>
        <w:t>,</w:t>
      </w:r>
      <w:r w:rsidRPr="003A3F5C">
        <w:rPr>
          <w:sz w:val="20"/>
        </w:rPr>
        <w:t xml:space="preserve"> nocleg</w:t>
      </w:r>
      <w:r>
        <w:rPr>
          <w:sz w:val="20"/>
        </w:rPr>
        <w:t>.</w:t>
      </w:r>
    </w:p>
    <w:p w14:paraId="64CEC658" w14:textId="77777777" w:rsidR="00500EBC" w:rsidRDefault="00500EBC" w:rsidP="00500EBC">
      <w:pPr>
        <w:pStyle w:val="Tekstpodstawowywcity"/>
        <w:tabs>
          <w:tab w:val="left" w:pos="709"/>
        </w:tabs>
        <w:ind w:left="993" w:hanging="993"/>
        <w:rPr>
          <w:b/>
          <w:sz w:val="20"/>
        </w:rPr>
      </w:pPr>
      <w:r w:rsidRPr="003A3F5C">
        <w:rPr>
          <w:sz w:val="20"/>
        </w:rPr>
        <w:t xml:space="preserve">5 dzień - śniadanie, zwiedzanie </w:t>
      </w:r>
      <w:proofErr w:type="spellStart"/>
      <w:r w:rsidRPr="003A3F5C">
        <w:rPr>
          <w:b/>
          <w:sz w:val="20"/>
        </w:rPr>
        <w:t>Heraklionu</w:t>
      </w:r>
      <w:proofErr w:type="spellEnd"/>
      <w:r w:rsidRPr="003A3F5C">
        <w:rPr>
          <w:sz w:val="20"/>
        </w:rPr>
        <w:t xml:space="preserve"> – zwiedzanie miasta oraz Muzeum Archeologicznego oraz pałacu w </w:t>
      </w:r>
      <w:proofErr w:type="spellStart"/>
      <w:r w:rsidRPr="003A3F5C">
        <w:rPr>
          <w:b/>
          <w:sz w:val="20"/>
        </w:rPr>
        <w:t>Knossos</w:t>
      </w:r>
      <w:proofErr w:type="spellEnd"/>
      <w:r w:rsidRPr="003A3F5C">
        <w:rPr>
          <w:b/>
          <w:sz w:val="20"/>
        </w:rPr>
        <w:t xml:space="preserve">- </w:t>
      </w:r>
    </w:p>
    <w:p w14:paraId="6B9BFCFA" w14:textId="77777777" w:rsidR="00500EBC" w:rsidRPr="003A3F5C" w:rsidRDefault="00500EBC" w:rsidP="00500EBC">
      <w:pPr>
        <w:pStyle w:val="Tekstpodstawowywcity"/>
        <w:tabs>
          <w:tab w:val="left" w:pos="709"/>
        </w:tabs>
        <w:ind w:left="993" w:hanging="993"/>
        <w:rPr>
          <w:sz w:val="20"/>
        </w:rPr>
      </w:pPr>
      <w:r>
        <w:rPr>
          <w:b/>
          <w:sz w:val="20"/>
        </w:rPr>
        <w:t xml:space="preserve">               </w:t>
      </w:r>
      <w:r w:rsidRPr="003A3F5C">
        <w:rPr>
          <w:sz w:val="20"/>
        </w:rPr>
        <w:t>najsłynniejszego minojskiego pałacu na Krecie</w:t>
      </w:r>
      <w:r>
        <w:rPr>
          <w:sz w:val="20"/>
        </w:rPr>
        <w:t>,</w:t>
      </w:r>
      <w:r w:rsidRPr="003A3F5C">
        <w:rPr>
          <w:b/>
          <w:sz w:val="20"/>
        </w:rPr>
        <w:t xml:space="preserve"> </w:t>
      </w:r>
      <w:r w:rsidRPr="003A3F5C">
        <w:rPr>
          <w:sz w:val="20"/>
        </w:rPr>
        <w:t xml:space="preserve"> obiadokolacja</w:t>
      </w:r>
      <w:r>
        <w:rPr>
          <w:sz w:val="20"/>
        </w:rPr>
        <w:t>,</w:t>
      </w:r>
      <w:r w:rsidRPr="003A3F5C">
        <w:rPr>
          <w:sz w:val="20"/>
        </w:rPr>
        <w:t xml:space="preserve"> nocleg</w:t>
      </w:r>
    </w:p>
    <w:p w14:paraId="5A44E8F2" w14:textId="77777777" w:rsidR="00500EBC" w:rsidRPr="003A3F5C" w:rsidRDefault="00500EBC" w:rsidP="00500EBC">
      <w:pPr>
        <w:pStyle w:val="Tekstpodstawowywcity"/>
        <w:tabs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6 dzień </w:t>
      </w:r>
      <w:r>
        <w:rPr>
          <w:sz w:val="20"/>
        </w:rPr>
        <w:t>-</w:t>
      </w:r>
      <w:r w:rsidRPr="003A3F5C">
        <w:rPr>
          <w:sz w:val="20"/>
        </w:rPr>
        <w:t xml:space="preserve"> śniadanie, dzień wolny na plażowanie</w:t>
      </w:r>
      <w:r>
        <w:rPr>
          <w:sz w:val="20"/>
        </w:rPr>
        <w:t>,</w:t>
      </w:r>
      <w:r w:rsidRPr="003A3F5C">
        <w:rPr>
          <w:sz w:val="20"/>
        </w:rPr>
        <w:t xml:space="preserve"> obiadokolacja</w:t>
      </w:r>
      <w:r>
        <w:rPr>
          <w:sz w:val="20"/>
        </w:rPr>
        <w:t>,</w:t>
      </w:r>
      <w:r w:rsidRPr="003A3F5C">
        <w:rPr>
          <w:sz w:val="20"/>
        </w:rPr>
        <w:t xml:space="preserve"> nocleg</w:t>
      </w:r>
      <w:r>
        <w:rPr>
          <w:sz w:val="20"/>
        </w:rPr>
        <w:t>.</w:t>
      </w:r>
    </w:p>
    <w:p w14:paraId="34C987DD" w14:textId="77777777" w:rsidR="00961F46" w:rsidRDefault="00500EBC" w:rsidP="00500EBC">
      <w:pPr>
        <w:pStyle w:val="Tekstpodstawowywcity"/>
        <w:tabs>
          <w:tab w:val="left" w:pos="709"/>
        </w:tabs>
        <w:ind w:hanging="1134"/>
        <w:rPr>
          <w:b/>
          <w:sz w:val="20"/>
        </w:rPr>
      </w:pPr>
      <w:r w:rsidRPr="003A3F5C">
        <w:rPr>
          <w:sz w:val="20"/>
        </w:rPr>
        <w:t>7 dzień - śniadanie,</w:t>
      </w:r>
      <w:r>
        <w:rPr>
          <w:sz w:val="20"/>
        </w:rPr>
        <w:t xml:space="preserve"> </w:t>
      </w:r>
      <w:r w:rsidRPr="003A3F5C">
        <w:rPr>
          <w:sz w:val="20"/>
        </w:rPr>
        <w:t xml:space="preserve">wycieczka  do </w:t>
      </w:r>
      <w:r w:rsidRPr="003A3F5C">
        <w:rPr>
          <w:b/>
          <w:sz w:val="20"/>
        </w:rPr>
        <w:t xml:space="preserve">Jaskini </w:t>
      </w:r>
      <w:proofErr w:type="spellStart"/>
      <w:r w:rsidRPr="003A3F5C">
        <w:rPr>
          <w:b/>
          <w:sz w:val="20"/>
        </w:rPr>
        <w:t>Dikte</w:t>
      </w:r>
      <w:proofErr w:type="spellEnd"/>
      <w:r w:rsidRPr="003A3F5C">
        <w:rPr>
          <w:sz w:val="20"/>
        </w:rPr>
        <w:t xml:space="preserve"> w Starożyt</w:t>
      </w:r>
      <w:r w:rsidR="00961F46">
        <w:rPr>
          <w:sz w:val="20"/>
        </w:rPr>
        <w:t>n</w:t>
      </w:r>
      <w:r w:rsidRPr="003A3F5C">
        <w:rPr>
          <w:sz w:val="20"/>
        </w:rPr>
        <w:t>ości uznawan</w:t>
      </w:r>
      <w:r w:rsidR="00490AB1">
        <w:rPr>
          <w:sz w:val="20"/>
        </w:rPr>
        <w:t>ej</w:t>
      </w:r>
      <w:r w:rsidRPr="003A3F5C">
        <w:rPr>
          <w:sz w:val="20"/>
        </w:rPr>
        <w:t xml:space="preserve"> za miejsce narodzin Zeusa oraz</w:t>
      </w:r>
      <w:r>
        <w:rPr>
          <w:sz w:val="20"/>
        </w:rPr>
        <w:t xml:space="preserve"> </w:t>
      </w:r>
      <w:r w:rsidRPr="009D0AC7">
        <w:rPr>
          <w:b/>
          <w:sz w:val="20"/>
        </w:rPr>
        <w:t>dla ch</w:t>
      </w:r>
      <w:r w:rsidR="00961F46">
        <w:rPr>
          <w:b/>
          <w:sz w:val="20"/>
        </w:rPr>
        <w:t>ę</w:t>
      </w:r>
      <w:r w:rsidRPr="009D0AC7">
        <w:rPr>
          <w:b/>
          <w:sz w:val="20"/>
        </w:rPr>
        <w:t>tnych</w:t>
      </w:r>
      <w:r w:rsidRPr="003A3F5C">
        <w:rPr>
          <w:sz w:val="20"/>
        </w:rPr>
        <w:t xml:space="preserve"> </w:t>
      </w:r>
      <w:r w:rsidRPr="003A3F5C">
        <w:rPr>
          <w:b/>
          <w:sz w:val="20"/>
        </w:rPr>
        <w:t xml:space="preserve">rejs na </w:t>
      </w:r>
    </w:p>
    <w:p w14:paraId="21044882" w14:textId="06E5BFE4" w:rsidR="00500EBC" w:rsidRPr="003A3F5C" w:rsidRDefault="00961F46" w:rsidP="00500EBC">
      <w:pPr>
        <w:pStyle w:val="Tekstpodstawowywcity"/>
        <w:tabs>
          <w:tab w:val="left" w:pos="709"/>
        </w:tabs>
        <w:ind w:hanging="1134"/>
        <w:rPr>
          <w:sz w:val="20"/>
        </w:rPr>
      </w:pPr>
      <w:r>
        <w:rPr>
          <w:b/>
          <w:sz w:val="20"/>
        </w:rPr>
        <w:t xml:space="preserve">               </w:t>
      </w:r>
      <w:r w:rsidR="00500EBC" w:rsidRPr="003A3F5C">
        <w:rPr>
          <w:b/>
          <w:sz w:val="20"/>
        </w:rPr>
        <w:t>wyspę</w:t>
      </w:r>
      <w:r w:rsidR="00500EBC">
        <w:rPr>
          <w:b/>
          <w:sz w:val="20"/>
        </w:rPr>
        <w:t xml:space="preserve"> </w:t>
      </w:r>
      <w:proofErr w:type="spellStart"/>
      <w:r w:rsidR="00500EBC" w:rsidRPr="003A3F5C">
        <w:rPr>
          <w:b/>
          <w:sz w:val="20"/>
        </w:rPr>
        <w:t>Spinalonga</w:t>
      </w:r>
      <w:proofErr w:type="spellEnd"/>
      <w:r w:rsidR="00500EBC">
        <w:rPr>
          <w:b/>
          <w:sz w:val="20"/>
        </w:rPr>
        <w:t xml:space="preserve"> ( dodatkowo płatne 20 euro )</w:t>
      </w:r>
      <w:r w:rsidR="00500EBC" w:rsidRPr="003A3F5C">
        <w:rPr>
          <w:sz w:val="20"/>
        </w:rPr>
        <w:t xml:space="preserve"> , obiadokolacja</w:t>
      </w:r>
      <w:r w:rsidR="00500EBC" w:rsidRPr="003A3F5C">
        <w:rPr>
          <w:b/>
          <w:sz w:val="20"/>
        </w:rPr>
        <w:t xml:space="preserve">, </w:t>
      </w:r>
      <w:r w:rsidR="00500EBC" w:rsidRPr="003A3F5C">
        <w:rPr>
          <w:sz w:val="20"/>
        </w:rPr>
        <w:t>nocleg</w:t>
      </w:r>
      <w:r w:rsidR="00500EBC" w:rsidRPr="003A3F5C">
        <w:rPr>
          <w:b/>
          <w:sz w:val="20"/>
        </w:rPr>
        <w:t>.</w:t>
      </w:r>
    </w:p>
    <w:p w14:paraId="3C5E5E0C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8 dzień </w:t>
      </w:r>
      <w:r>
        <w:rPr>
          <w:sz w:val="20"/>
        </w:rPr>
        <w:t>-</w:t>
      </w:r>
      <w:r w:rsidRPr="003A3F5C">
        <w:rPr>
          <w:sz w:val="20"/>
        </w:rPr>
        <w:t xml:space="preserve"> śniadanie, dzień wolny na plażowanie</w:t>
      </w:r>
      <w:r>
        <w:rPr>
          <w:sz w:val="20"/>
        </w:rPr>
        <w:t>,</w:t>
      </w:r>
      <w:r w:rsidRPr="003A3F5C">
        <w:rPr>
          <w:sz w:val="20"/>
        </w:rPr>
        <w:t xml:space="preserve"> obiadokolacja, nocleg</w:t>
      </w:r>
      <w:r>
        <w:rPr>
          <w:sz w:val="20"/>
        </w:rPr>
        <w:t>.</w:t>
      </w:r>
    </w:p>
    <w:p w14:paraId="0B4ABC64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9 dzień </w:t>
      </w:r>
      <w:r>
        <w:rPr>
          <w:sz w:val="20"/>
        </w:rPr>
        <w:t>-</w:t>
      </w:r>
      <w:r w:rsidRPr="003A3F5C">
        <w:rPr>
          <w:sz w:val="20"/>
        </w:rPr>
        <w:t xml:space="preserve"> </w:t>
      </w:r>
      <w:r>
        <w:rPr>
          <w:sz w:val="20"/>
        </w:rPr>
        <w:t>ś</w:t>
      </w:r>
      <w:r w:rsidRPr="003A3F5C">
        <w:rPr>
          <w:sz w:val="20"/>
        </w:rPr>
        <w:t xml:space="preserve">niadanie, wykwaterowanie, wycieczka do </w:t>
      </w:r>
      <w:proofErr w:type="spellStart"/>
      <w:r w:rsidRPr="003A3F5C">
        <w:rPr>
          <w:b/>
          <w:sz w:val="20"/>
        </w:rPr>
        <w:t>Rethymno</w:t>
      </w:r>
      <w:proofErr w:type="spellEnd"/>
      <w:r w:rsidRPr="003A3F5C">
        <w:rPr>
          <w:sz w:val="20"/>
        </w:rPr>
        <w:t>- najpiękniejsze miasto wyspy</w:t>
      </w:r>
      <w:r w:rsidRPr="003A3F5C">
        <w:rPr>
          <w:b/>
          <w:sz w:val="20"/>
        </w:rPr>
        <w:t xml:space="preserve"> oraz Klasztoru Moni </w:t>
      </w:r>
      <w:proofErr w:type="spellStart"/>
      <w:r w:rsidRPr="003A3F5C">
        <w:rPr>
          <w:b/>
          <w:sz w:val="20"/>
        </w:rPr>
        <w:t>Arkadiou</w:t>
      </w:r>
      <w:proofErr w:type="spellEnd"/>
      <w:r w:rsidRPr="003A3F5C">
        <w:rPr>
          <w:sz w:val="20"/>
        </w:rPr>
        <w:t xml:space="preserve"> –</w:t>
      </w:r>
    </w:p>
    <w:p w14:paraId="4D2A0D7D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>
        <w:rPr>
          <w:sz w:val="20"/>
        </w:rPr>
        <w:t xml:space="preserve">              </w:t>
      </w:r>
      <w:r w:rsidRPr="003A3F5C">
        <w:rPr>
          <w:sz w:val="20"/>
        </w:rPr>
        <w:t xml:space="preserve"> symbolu walki z Turkami o wolność . </w:t>
      </w:r>
      <w:r>
        <w:rPr>
          <w:sz w:val="20"/>
        </w:rPr>
        <w:t>Wieczorem p</w:t>
      </w:r>
      <w:r w:rsidRPr="003A3F5C">
        <w:rPr>
          <w:sz w:val="20"/>
        </w:rPr>
        <w:t>rzeprawa promowa</w:t>
      </w:r>
      <w:r>
        <w:rPr>
          <w:sz w:val="20"/>
        </w:rPr>
        <w:t xml:space="preserve"> do Grecji</w:t>
      </w:r>
      <w:r w:rsidRPr="003A3F5C">
        <w:rPr>
          <w:sz w:val="20"/>
        </w:rPr>
        <w:t>. Nocleg na promie w kajutach</w:t>
      </w:r>
      <w:r>
        <w:rPr>
          <w:sz w:val="20"/>
        </w:rPr>
        <w:t>.</w:t>
      </w:r>
    </w:p>
    <w:p w14:paraId="615440FC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>10dzień - przypłyniecie do Aten</w:t>
      </w:r>
      <w:r>
        <w:rPr>
          <w:sz w:val="20"/>
        </w:rPr>
        <w:t>,</w:t>
      </w:r>
      <w:r w:rsidRPr="003A3F5C">
        <w:rPr>
          <w:sz w:val="20"/>
        </w:rPr>
        <w:t xml:space="preserve"> </w:t>
      </w:r>
      <w:r>
        <w:rPr>
          <w:sz w:val="20"/>
        </w:rPr>
        <w:t>c</w:t>
      </w:r>
      <w:r w:rsidRPr="003A3F5C">
        <w:rPr>
          <w:sz w:val="20"/>
        </w:rPr>
        <w:t>ałodniowe zwiedzanie</w:t>
      </w:r>
      <w:r>
        <w:rPr>
          <w:sz w:val="20"/>
        </w:rPr>
        <w:t xml:space="preserve"> </w:t>
      </w:r>
      <w:r w:rsidRPr="003A3F5C">
        <w:rPr>
          <w:b/>
          <w:sz w:val="20"/>
        </w:rPr>
        <w:t>Aten</w:t>
      </w:r>
      <w:r>
        <w:rPr>
          <w:b/>
          <w:sz w:val="20"/>
        </w:rPr>
        <w:t xml:space="preserve">: </w:t>
      </w:r>
      <w:r w:rsidRPr="003A3F5C">
        <w:rPr>
          <w:sz w:val="20"/>
        </w:rPr>
        <w:t xml:space="preserve"> </w:t>
      </w:r>
      <w:proofErr w:type="spellStart"/>
      <w:r w:rsidRPr="003A3F5C">
        <w:rPr>
          <w:sz w:val="20"/>
        </w:rPr>
        <w:t>Plaka</w:t>
      </w:r>
      <w:proofErr w:type="spellEnd"/>
      <w:r w:rsidRPr="003A3F5C">
        <w:rPr>
          <w:sz w:val="20"/>
        </w:rPr>
        <w:t>-historyczna część miasta z krętymi</w:t>
      </w:r>
      <w:r>
        <w:rPr>
          <w:sz w:val="20"/>
        </w:rPr>
        <w:t xml:space="preserve"> u</w:t>
      </w:r>
      <w:r w:rsidRPr="003A3F5C">
        <w:rPr>
          <w:sz w:val="20"/>
        </w:rPr>
        <w:t>liczkami, wzgórze Akropolu,</w:t>
      </w:r>
    </w:p>
    <w:p w14:paraId="784DF5CF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>
        <w:rPr>
          <w:sz w:val="20"/>
        </w:rPr>
        <w:t xml:space="preserve">               </w:t>
      </w:r>
      <w:r w:rsidRPr="003A3F5C">
        <w:rPr>
          <w:sz w:val="20"/>
        </w:rPr>
        <w:t xml:space="preserve"> Propyleje, Świątynia  Nike, </w:t>
      </w:r>
      <w:proofErr w:type="spellStart"/>
      <w:r w:rsidRPr="003A3F5C">
        <w:rPr>
          <w:sz w:val="20"/>
        </w:rPr>
        <w:t>Erechtejon</w:t>
      </w:r>
      <w:proofErr w:type="spellEnd"/>
      <w:r w:rsidRPr="003A3F5C">
        <w:rPr>
          <w:sz w:val="20"/>
        </w:rPr>
        <w:t>, Partenon, Muzeum Akropolu,</w:t>
      </w:r>
      <w:r>
        <w:rPr>
          <w:sz w:val="20"/>
        </w:rPr>
        <w:t xml:space="preserve"> A</w:t>
      </w:r>
      <w:r w:rsidRPr="003A3F5C">
        <w:rPr>
          <w:sz w:val="20"/>
        </w:rPr>
        <w:t>gor</w:t>
      </w:r>
      <w:r>
        <w:rPr>
          <w:sz w:val="20"/>
        </w:rPr>
        <w:t>a,</w:t>
      </w:r>
      <w:r w:rsidRPr="003A3F5C">
        <w:rPr>
          <w:sz w:val="20"/>
        </w:rPr>
        <w:t xml:space="preserve"> Areopag, </w:t>
      </w:r>
      <w:proofErr w:type="spellStart"/>
      <w:r w:rsidRPr="003A3F5C">
        <w:rPr>
          <w:sz w:val="20"/>
        </w:rPr>
        <w:t>P</w:t>
      </w:r>
      <w:r>
        <w:rPr>
          <w:sz w:val="20"/>
        </w:rPr>
        <w:t>nyks</w:t>
      </w:r>
      <w:proofErr w:type="spellEnd"/>
      <w:r>
        <w:rPr>
          <w:sz w:val="20"/>
        </w:rPr>
        <w:t>, Teatr Odeon, Wzgórze Muz.</w:t>
      </w:r>
    </w:p>
    <w:p w14:paraId="61DC067A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>
        <w:rPr>
          <w:sz w:val="20"/>
        </w:rPr>
        <w:t xml:space="preserve">                </w:t>
      </w:r>
      <w:r w:rsidRPr="003A3F5C">
        <w:rPr>
          <w:sz w:val="20"/>
        </w:rPr>
        <w:t xml:space="preserve">Wyjazd z Aten w godzinach wieczornych, nocny przejazd </w:t>
      </w:r>
      <w:r>
        <w:rPr>
          <w:sz w:val="20"/>
        </w:rPr>
        <w:t xml:space="preserve">w kierunku </w:t>
      </w:r>
      <w:r w:rsidRPr="003A3F5C">
        <w:rPr>
          <w:sz w:val="20"/>
        </w:rPr>
        <w:t>Belgradu</w:t>
      </w:r>
      <w:r>
        <w:rPr>
          <w:sz w:val="20"/>
        </w:rPr>
        <w:t xml:space="preserve"> /Serbia/.</w:t>
      </w:r>
    </w:p>
    <w:p w14:paraId="50F14EF6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 11</w:t>
      </w:r>
      <w:r>
        <w:rPr>
          <w:sz w:val="20"/>
        </w:rPr>
        <w:t xml:space="preserve"> dzień – p</w:t>
      </w:r>
      <w:r w:rsidRPr="003A3F5C">
        <w:rPr>
          <w:sz w:val="20"/>
        </w:rPr>
        <w:t xml:space="preserve">rzyjazd do </w:t>
      </w:r>
      <w:r w:rsidRPr="003A3F5C">
        <w:rPr>
          <w:b/>
          <w:sz w:val="20"/>
        </w:rPr>
        <w:t xml:space="preserve">Belgradu, </w:t>
      </w:r>
      <w:r w:rsidRPr="003A3F5C">
        <w:rPr>
          <w:sz w:val="20"/>
        </w:rPr>
        <w:t xml:space="preserve"> zakwaterowanie,</w:t>
      </w:r>
      <w:r>
        <w:rPr>
          <w:sz w:val="20"/>
        </w:rPr>
        <w:t xml:space="preserve"> </w:t>
      </w:r>
      <w:r w:rsidRPr="003A3F5C">
        <w:rPr>
          <w:sz w:val="20"/>
        </w:rPr>
        <w:t>obiadokolacja, nocleg.</w:t>
      </w:r>
    </w:p>
    <w:p w14:paraId="546F08A2" w14:textId="77777777" w:rsidR="00973C4F" w:rsidRDefault="00500EBC" w:rsidP="00973C4F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 12 dzień – </w:t>
      </w:r>
      <w:r>
        <w:rPr>
          <w:sz w:val="20"/>
        </w:rPr>
        <w:t xml:space="preserve">wykwaterowanie około </w:t>
      </w:r>
      <w:r w:rsidR="00674629">
        <w:rPr>
          <w:sz w:val="20"/>
        </w:rPr>
        <w:t>3</w:t>
      </w:r>
      <w:r>
        <w:rPr>
          <w:sz w:val="20"/>
        </w:rPr>
        <w:t xml:space="preserve">.00, </w:t>
      </w:r>
      <w:r w:rsidRPr="003A3F5C">
        <w:rPr>
          <w:sz w:val="20"/>
        </w:rPr>
        <w:t>lunch pakiet</w:t>
      </w:r>
      <w:r>
        <w:rPr>
          <w:sz w:val="20"/>
        </w:rPr>
        <w:t>.</w:t>
      </w:r>
      <w:r w:rsidRPr="003A3F5C">
        <w:rPr>
          <w:sz w:val="20"/>
        </w:rPr>
        <w:t xml:space="preserve"> </w:t>
      </w:r>
      <w:r>
        <w:rPr>
          <w:sz w:val="20"/>
        </w:rPr>
        <w:t>P</w:t>
      </w:r>
      <w:r w:rsidRPr="003A3F5C">
        <w:rPr>
          <w:sz w:val="20"/>
        </w:rPr>
        <w:t xml:space="preserve">rzejazd </w:t>
      </w:r>
      <w:r w:rsidR="00F256A4">
        <w:rPr>
          <w:sz w:val="20"/>
        </w:rPr>
        <w:t xml:space="preserve">w </w:t>
      </w:r>
      <w:r>
        <w:rPr>
          <w:sz w:val="20"/>
        </w:rPr>
        <w:t xml:space="preserve">kierunku </w:t>
      </w:r>
      <w:r w:rsidRPr="003A3F5C">
        <w:rPr>
          <w:sz w:val="20"/>
        </w:rPr>
        <w:t xml:space="preserve">Polski. </w:t>
      </w:r>
      <w:r w:rsidR="006F090B">
        <w:rPr>
          <w:sz w:val="20"/>
        </w:rPr>
        <w:t xml:space="preserve"> </w:t>
      </w:r>
      <w:r w:rsidR="00C97E74">
        <w:rPr>
          <w:sz w:val="20"/>
        </w:rPr>
        <w:t>P</w:t>
      </w:r>
      <w:r w:rsidR="00973C4F">
        <w:rPr>
          <w:sz w:val="20"/>
        </w:rPr>
        <w:t xml:space="preserve">owrót </w:t>
      </w:r>
      <w:r w:rsidR="006F090B">
        <w:rPr>
          <w:sz w:val="20"/>
        </w:rPr>
        <w:t xml:space="preserve">do Polski </w:t>
      </w:r>
      <w:r w:rsidR="00C97E74">
        <w:rPr>
          <w:sz w:val="20"/>
        </w:rPr>
        <w:t>późnym wieczorem</w:t>
      </w:r>
      <w:r w:rsidR="006F090B">
        <w:rPr>
          <w:sz w:val="20"/>
        </w:rPr>
        <w:t>.</w:t>
      </w:r>
      <w:r w:rsidR="00973C4F" w:rsidRPr="003A3F5C">
        <w:rPr>
          <w:sz w:val="20"/>
        </w:rPr>
        <w:t xml:space="preserve"> </w:t>
      </w:r>
    </w:p>
    <w:p w14:paraId="6FEC0381" w14:textId="77777777" w:rsidR="007E64C2" w:rsidRPr="00767FB4" w:rsidRDefault="007E64C2" w:rsidP="007E64C2">
      <w:pPr>
        <w:pStyle w:val="Tekstpodstawowywcity"/>
        <w:tabs>
          <w:tab w:val="clear" w:pos="851"/>
          <w:tab w:val="left" w:pos="709"/>
        </w:tabs>
        <w:ind w:hanging="1134"/>
        <w:rPr>
          <w:b/>
          <w:sz w:val="14"/>
          <w:szCs w:val="16"/>
        </w:rPr>
      </w:pPr>
    </w:p>
    <w:p w14:paraId="45BF3294" w14:textId="2A829DC9" w:rsidR="007E64C2" w:rsidRDefault="007E64C2" w:rsidP="007E64C2">
      <w:pPr>
        <w:pStyle w:val="Tekstpodstawowywcity"/>
        <w:tabs>
          <w:tab w:val="clear" w:pos="851"/>
          <w:tab w:val="left" w:pos="709"/>
        </w:tabs>
        <w:ind w:hanging="1134"/>
        <w:rPr>
          <w:b/>
          <w:sz w:val="26"/>
          <w:szCs w:val="28"/>
        </w:rPr>
      </w:pPr>
      <w:r w:rsidRPr="00E0692D">
        <w:rPr>
          <w:b/>
          <w:sz w:val="26"/>
          <w:szCs w:val="28"/>
        </w:rPr>
        <w:t>UWAGI:</w:t>
      </w:r>
      <w:r>
        <w:rPr>
          <w:b/>
          <w:sz w:val="26"/>
          <w:szCs w:val="28"/>
        </w:rPr>
        <w:t xml:space="preserve"> </w:t>
      </w:r>
    </w:p>
    <w:p w14:paraId="530430EE" w14:textId="77777777" w:rsidR="007E64C2" w:rsidRPr="00C37E36" w:rsidRDefault="007E64C2" w:rsidP="007E64C2">
      <w:pPr>
        <w:pStyle w:val="Tekstpodstawowywcity"/>
        <w:tabs>
          <w:tab w:val="clear" w:pos="851"/>
          <w:tab w:val="left" w:pos="709"/>
        </w:tabs>
        <w:ind w:hanging="1134"/>
        <w:rPr>
          <w:sz w:val="18"/>
          <w:szCs w:val="18"/>
        </w:rPr>
      </w:pPr>
      <w:r>
        <w:rPr>
          <w:b/>
          <w:sz w:val="26"/>
          <w:szCs w:val="28"/>
        </w:rPr>
        <w:t xml:space="preserve">-    </w:t>
      </w:r>
      <w:r w:rsidRPr="00C37E36">
        <w:rPr>
          <w:sz w:val="18"/>
          <w:szCs w:val="18"/>
        </w:rPr>
        <w:t>kolejność wycieczek i zwiedzanych obiektów ustala pilot i może ona ulec zmianie.</w:t>
      </w:r>
    </w:p>
    <w:p w14:paraId="62D5FA24" w14:textId="77777777" w:rsidR="007E64C2" w:rsidRPr="00C37E36" w:rsidRDefault="007E64C2" w:rsidP="007E64C2">
      <w:pPr>
        <w:numPr>
          <w:ilvl w:val="0"/>
          <w:numId w:val="3"/>
        </w:numPr>
        <w:suppressAutoHyphens/>
        <w:rPr>
          <w:b/>
          <w:sz w:val="18"/>
          <w:szCs w:val="18"/>
        </w:rPr>
      </w:pPr>
      <w:r w:rsidRPr="00C37E36">
        <w:rPr>
          <w:b/>
          <w:sz w:val="18"/>
          <w:szCs w:val="18"/>
        </w:rPr>
        <w:t xml:space="preserve">toaleta w autokarze ze względu na ograniczoną pojemność do korzystania tylko w sytuacjach awaryjnych. </w:t>
      </w:r>
    </w:p>
    <w:p w14:paraId="45EA358F" w14:textId="7237C56F" w:rsidR="007E64C2" w:rsidRPr="00C37E36" w:rsidRDefault="007E64C2" w:rsidP="007E64C2">
      <w:pPr>
        <w:numPr>
          <w:ilvl w:val="0"/>
          <w:numId w:val="3"/>
        </w:numPr>
        <w:rPr>
          <w:sz w:val="18"/>
          <w:szCs w:val="18"/>
        </w:rPr>
      </w:pPr>
      <w:r w:rsidRPr="00C37E36">
        <w:rPr>
          <w:sz w:val="18"/>
          <w:szCs w:val="18"/>
        </w:rPr>
        <w:t>koszt biletów wstępu do zwiedzanych obiektów, opłata paliowa,  obowiązkowych lokalnych przewodników, opłaty drogowe , TFG, TFZ, opłaty rezerwacyjne, wynajem zestawów audio-</w:t>
      </w:r>
      <w:proofErr w:type="spellStart"/>
      <w:r w:rsidRPr="00C37E36">
        <w:rPr>
          <w:sz w:val="18"/>
          <w:szCs w:val="18"/>
        </w:rPr>
        <w:t>guide</w:t>
      </w:r>
      <w:proofErr w:type="spellEnd"/>
      <w:r w:rsidRPr="00C37E36">
        <w:rPr>
          <w:sz w:val="18"/>
          <w:szCs w:val="18"/>
        </w:rPr>
        <w:t xml:space="preserve">, opłatę  klimatyczną, przeprawa promowa Ateny- Kreta- Ateny” </w:t>
      </w:r>
      <w:r w:rsidRPr="00C37E36">
        <w:rPr>
          <w:b/>
          <w:bCs/>
          <w:sz w:val="18"/>
          <w:szCs w:val="18"/>
          <w:u w:val="single"/>
        </w:rPr>
        <w:t xml:space="preserve">PŁATNE OBLIGATORYJNIE </w:t>
      </w:r>
      <w:r>
        <w:rPr>
          <w:b/>
          <w:bCs/>
          <w:sz w:val="18"/>
          <w:szCs w:val="18"/>
          <w:u w:val="single"/>
        </w:rPr>
        <w:t xml:space="preserve"> </w:t>
      </w:r>
      <w:r w:rsidRPr="00C37E36">
        <w:rPr>
          <w:b/>
          <w:bCs/>
          <w:sz w:val="18"/>
          <w:szCs w:val="18"/>
          <w:u w:val="single"/>
        </w:rPr>
        <w:t>U PILOTA: osoby po 65 roku życia 2</w:t>
      </w:r>
      <w:r w:rsidR="004230E8">
        <w:rPr>
          <w:b/>
          <w:bCs/>
          <w:sz w:val="18"/>
          <w:szCs w:val="18"/>
          <w:u w:val="single"/>
        </w:rPr>
        <w:t>4</w:t>
      </w:r>
      <w:r w:rsidRPr="00C37E36">
        <w:rPr>
          <w:b/>
          <w:bCs/>
          <w:sz w:val="18"/>
          <w:szCs w:val="18"/>
          <w:u w:val="single"/>
        </w:rPr>
        <w:t>0 EURO/</w:t>
      </w:r>
      <w:r>
        <w:rPr>
          <w:b/>
          <w:bCs/>
          <w:sz w:val="18"/>
          <w:szCs w:val="18"/>
          <w:u w:val="single"/>
        </w:rPr>
        <w:t xml:space="preserve"> a </w:t>
      </w:r>
      <w:r w:rsidRPr="00C37E36">
        <w:rPr>
          <w:b/>
          <w:bCs/>
          <w:sz w:val="18"/>
          <w:szCs w:val="18"/>
          <w:u w:val="single"/>
        </w:rPr>
        <w:t>osoby poniżej 65 roku życia 2</w:t>
      </w:r>
      <w:r w:rsidR="004230E8">
        <w:rPr>
          <w:b/>
          <w:bCs/>
          <w:sz w:val="18"/>
          <w:szCs w:val="18"/>
          <w:u w:val="single"/>
        </w:rPr>
        <w:t>7</w:t>
      </w:r>
      <w:r w:rsidRPr="00C37E36">
        <w:rPr>
          <w:b/>
          <w:bCs/>
          <w:sz w:val="18"/>
          <w:szCs w:val="18"/>
          <w:u w:val="single"/>
        </w:rPr>
        <w:t>0 EURO/osoby</w:t>
      </w:r>
      <w:r w:rsidRPr="00C37E36">
        <w:rPr>
          <w:sz w:val="18"/>
          <w:szCs w:val="18"/>
          <w:u w:val="single"/>
        </w:rPr>
        <w:t>.</w:t>
      </w:r>
      <w:r w:rsidRPr="00C37E36">
        <w:rPr>
          <w:sz w:val="18"/>
          <w:szCs w:val="18"/>
        </w:rPr>
        <w:t xml:space="preserve"> </w:t>
      </w:r>
    </w:p>
    <w:p w14:paraId="451579CD" w14:textId="77777777" w:rsidR="007E64C2" w:rsidRPr="00E01565" w:rsidRDefault="007E64C2" w:rsidP="007E64C2">
      <w:pPr>
        <w:pStyle w:val="Akapitzlist"/>
        <w:numPr>
          <w:ilvl w:val="0"/>
          <w:numId w:val="3"/>
        </w:numPr>
        <w:rPr>
          <w:b/>
          <w:sz w:val="18"/>
          <w:szCs w:val="18"/>
        </w:rPr>
      </w:pPr>
      <w:r w:rsidRPr="00E01565">
        <w:rPr>
          <w:b/>
          <w:bCs/>
          <w:sz w:val="18"/>
          <w:szCs w:val="18"/>
        </w:rPr>
        <w:t xml:space="preserve">limit bagażu wynosi:  bagaż główny do 15 kg na osobę </w:t>
      </w:r>
      <w:r w:rsidRPr="00E01565">
        <w:rPr>
          <w:b/>
          <w:sz w:val="18"/>
          <w:szCs w:val="18"/>
        </w:rPr>
        <w:t xml:space="preserve">o rozmiarach nie przekraczających 65cm x 50cm x 30cm </w:t>
      </w:r>
      <w:r w:rsidRPr="00E01565">
        <w:rPr>
          <w:b/>
          <w:bCs/>
          <w:sz w:val="18"/>
          <w:szCs w:val="18"/>
        </w:rPr>
        <w:t xml:space="preserve">+ bagaż  podręczny do 5 kg na osobę. NADBAGAŻU NIE ZABIERAMY! </w:t>
      </w:r>
    </w:p>
    <w:p w14:paraId="63EE98EB" w14:textId="77777777" w:rsidR="007E64C2" w:rsidRPr="00E01565" w:rsidRDefault="007E64C2" w:rsidP="007E64C2">
      <w:pPr>
        <w:pStyle w:val="Akapitzlist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z</w:t>
      </w:r>
      <w:r w:rsidRPr="00E01565">
        <w:rPr>
          <w:b/>
          <w:sz w:val="18"/>
          <w:szCs w:val="18"/>
        </w:rPr>
        <w:t xml:space="preserve">e względu na trudności z załadunkiem zabraniamy pakowania bagażu 2 lub więcej osób do wspólnej dużej walizki! </w:t>
      </w:r>
    </w:p>
    <w:p w14:paraId="7EDAC9F4" w14:textId="77777777" w:rsidR="007E64C2" w:rsidRDefault="007E64C2" w:rsidP="0011215C">
      <w:pPr>
        <w:ind w:left="360"/>
        <w:jc w:val="center"/>
        <w:rPr>
          <w:b/>
          <w:bCs/>
          <w:sz w:val="22"/>
          <w:szCs w:val="22"/>
        </w:rPr>
      </w:pPr>
    </w:p>
    <w:p w14:paraId="4AF4CF46" w14:textId="2825A05A" w:rsidR="0011215C" w:rsidRDefault="0011215C" w:rsidP="0011215C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2C4846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00 ZŁ OD OSOBY DO </w:t>
      </w:r>
      <w:r w:rsidR="00F035B6">
        <w:rPr>
          <w:b/>
          <w:bCs/>
          <w:sz w:val="22"/>
          <w:szCs w:val="22"/>
        </w:rPr>
        <w:t>30.10.202</w:t>
      </w:r>
      <w:r w:rsidR="002C484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</w:p>
    <w:p w14:paraId="2CC09A88" w14:textId="77777777" w:rsidR="0063593C" w:rsidRPr="00922063" w:rsidRDefault="0011215C" w:rsidP="0011215C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63593C" w:rsidRPr="00922063" w:rsidSect="00E75F49">
      <w:footerReference w:type="default" r:id="rId8"/>
      <w:pgSz w:w="11906" w:h="16838"/>
      <w:pgMar w:top="142" w:right="284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A3D7" w14:textId="77777777" w:rsidR="00F302D0" w:rsidRDefault="00F302D0">
      <w:r>
        <w:separator/>
      </w:r>
    </w:p>
  </w:endnote>
  <w:endnote w:type="continuationSeparator" w:id="0">
    <w:p w14:paraId="437197C4" w14:textId="77777777" w:rsidR="00F302D0" w:rsidRDefault="00F3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D174" w14:textId="77777777" w:rsidR="002A2585" w:rsidRDefault="002A2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82D5C" w14:textId="77777777" w:rsidR="00F302D0" w:rsidRDefault="00F302D0">
      <w:r>
        <w:separator/>
      </w:r>
    </w:p>
  </w:footnote>
  <w:footnote w:type="continuationSeparator" w:id="0">
    <w:p w14:paraId="4D72131E" w14:textId="77777777" w:rsidR="00F302D0" w:rsidRDefault="00F3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7DD"/>
    <w:multiLevelType w:val="singleLevel"/>
    <w:tmpl w:val="A40840E4"/>
    <w:lvl w:ilvl="0">
      <w:start w:val="1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235F2F97"/>
    <w:multiLevelType w:val="singleLevel"/>
    <w:tmpl w:val="DF2635E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9236518">
    <w:abstractNumId w:val="1"/>
  </w:num>
  <w:num w:numId="2" w16cid:durableId="725374860">
    <w:abstractNumId w:val="0"/>
  </w:num>
  <w:num w:numId="3" w16cid:durableId="874658819">
    <w:abstractNumId w:val="2"/>
  </w:num>
  <w:num w:numId="4" w16cid:durableId="1875804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F0"/>
    <w:rsid w:val="000277B4"/>
    <w:rsid w:val="000439B0"/>
    <w:rsid w:val="00046D40"/>
    <w:rsid w:val="000651AF"/>
    <w:rsid w:val="000657D3"/>
    <w:rsid w:val="00080CE0"/>
    <w:rsid w:val="000826F9"/>
    <w:rsid w:val="00093458"/>
    <w:rsid w:val="000A13BD"/>
    <w:rsid w:val="000A1465"/>
    <w:rsid w:val="000A7AB9"/>
    <w:rsid w:val="000B4639"/>
    <w:rsid w:val="000B4D39"/>
    <w:rsid w:val="000B760B"/>
    <w:rsid w:val="000C6786"/>
    <w:rsid w:val="000D1075"/>
    <w:rsid w:val="001043D9"/>
    <w:rsid w:val="00106233"/>
    <w:rsid w:val="0011215C"/>
    <w:rsid w:val="00124C2C"/>
    <w:rsid w:val="001329A4"/>
    <w:rsid w:val="0013338D"/>
    <w:rsid w:val="00142DE4"/>
    <w:rsid w:val="001462D1"/>
    <w:rsid w:val="00167070"/>
    <w:rsid w:val="001756AC"/>
    <w:rsid w:val="001A310E"/>
    <w:rsid w:val="001A3555"/>
    <w:rsid w:val="001A50A6"/>
    <w:rsid w:val="001A61F6"/>
    <w:rsid w:val="001C646F"/>
    <w:rsid w:val="001D1AF1"/>
    <w:rsid w:val="001D4769"/>
    <w:rsid w:val="001E0FDA"/>
    <w:rsid w:val="001F18C8"/>
    <w:rsid w:val="001F2D3F"/>
    <w:rsid w:val="00204CFA"/>
    <w:rsid w:val="002072FB"/>
    <w:rsid w:val="00207940"/>
    <w:rsid w:val="002130D9"/>
    <w:rsid w:val="0021503E"/>
    <w:rsid w:val="00217C62"/>
    <w:rsid w:val="002262D9"/>
    <w:rsid w:val="00232CC0"/>
    <w:rsid w:val="00234669"/>
    <w:rsid w:val="002346DD"/>
    <w:rsid w:val="00242671"/>
    <w:rsid w:val="0025012F"/>
    <w:rsid w:val="0025387D"/>
    <w:rsid w:val="00274C4B"/>
    <w:rsid w:val="00291F35"/>
    <w:rsid w:val="002A2585"/>
    <w:rsid w:val="002B339E"/>
    <w:rsid w:val="002B424E"/>
    <w:rsid w:val="002B5035"/>
    <w:rsid w:val="002B6358"/>
    <w:rsid w:val="002B6473"/>
    <w:rsid w:val="002C35DF"/>
    <w:rsid w:val="002C4846"/>
    <w:rsid w:val="002D1C53"/>
    <w:rsid w:val="002F02C9"/>
    <w:rsid w:val="002F2768"/>
    <w:rsid w:val="00301125"/>
    <w:rsid w:val="00303522"/>
    <w:rsid w:val="00313C9D"/>
    <w:rsid w:val="00321626"/>
    <w:rsid w:val="003320C6"/>
    <w:rsid w:val="0033720A"/>
    <w:rsid w:val="003506F5"/>
    <w:rsid w:val="00375F2A"/>
    <w:rsid w:val="00385DCC"/>
    <w:rsid w:val="00392FCC"/>
    <w:rsid w:val="003A3F5C"/>
    <w:rsid w:val="003A75D5"/>
    <w:rsid w:val="003B05C6"/>
    <w:rsid w:val="003B3189"/>
    <w:rsid w:val="003B74B1"/>
    <w:rsid w:val="003C661D"/>
    <w:rsid w:val="003D19FF"/>
    <w:rsid w:val="00400CAE"/>
    <w:rsid w:val="0040320B"/>
    <w:rsid w:val="00421072"/>
    <w:rsid w:val="0042243D"/>
    <w:rsid w:val="004230E8"/>
    <w:rsid w:val="00433B5E"/>
    <w:rsid w:val="00436A72"/>
    <w:rsid w:val="00441E97"/>
    <w:rsid w:val="00461984"/>
    <w:rsid w:val="004754E1"/>
    <w:rsid w:val="00490AB1"/>
    <w:rsid w:val="004B2838"/>
    <w:rsid w:val="004E64DB"/>
    <w:rsid w:val="004F5FFB"/>
    <w:rsid w:val="004F7155"/>
    <w:rsid w:val="004F7608"/>
    <w:rsid w:val="00500EBC"/>
    <w:rsid w:val="00514155"/>
    <w:rsid w:val="00521C09"/>
    <w:rsid w:val="00531CF7"/>
    <w:rsid w:val="00555002"/>
    <w:rsid w:val="0056109D"/>
    <w:rsid w:val="00565018"/>
    <w:rsid w:val="00582042"/>
    <w:rsid w:val="00584A98"/>
    <w:rsid w:val="005954FB"/>
    <w:rsid w:val="005A2BB9"/>
    <w:rsid w:val="005C74E0"/>
    <w:rsid w:val="005D3E32"/>
    <w:rsid w:val="005D4059"/>
    <w:rsid w:val="005D7B97"/>
    <w:rsid w:val="005E6D61"/>
    <w:rsid w:val="005F3544"/>
    <w:rsid w:val="006046F7"/>
    <w:rsid w:val="00604B48"/>
    <w:rsid w:val="00632BE8"/>
    <w:rsid w:val="0063593C"/>
    <w:rsid w:val="00640311"/>
    <w:rsid w:val="006425E6"/>
    <w:rsid w:val="00652D10"/>
    <w:rsid w:val="00671D87"/>
    <w:rsid w:val="00674629"/>
    <w:rsid w:val="00675877"/>
    <w:rsid w:val="00684C41"/>
    <w:rsid w:val="00690128"/>
    <w:rsid w:val="006B064B"/>
    <w:rsid w:val="006B44AB"/>
    <w:rsid w:val="006C180F"/>
    <w:rsid w:val="006C1D09"/>
    <w:rsid w:val="006C741E"/>
    <w:rsid w:val="006D392A"/>
    <w:rsid w:val="006D6F8D"/>
    <w:rsid w:val="006F090B"/>
    <w:rsid w:val="006F0D01"/>
    <w:rsid w:val="006F6099"/>
    <w:rsid w:val="0070608C"/>
    <w:rsid w:val="00721977"/>
    <w:rsid w:val="00736178"/>
    <w:rsid w:val="00737AF3"/>
    <w:rsid w:val="00737E79"/>
    <w:rsid w:val="00755760"/>
    <w:rsid w:val="007659B1"/>
    <w:rsid w:val="00767FB4"/>
    <w:rsid w:val="00771B39"/>
    <w:rsid w:val="007738E4"/>
    <w:rsid w:val="007740B1"/>
    <w:rsid w:val="00785C43"/>
    <w:rsid w:val="0079026F"/>
    <w:rsid w:val="00790EF0"/>
    <w:rsid w:val="007A0928"/>
    <w:rsid w:val="007B193C"/>
    <w:rsid w:val="007B45CB"/>
    <w:rsid w:val="007E64C2"/>
    <w:rsid w:val="007F033D"/>
    <w:rsid w:val="007F0D62"/>
    <w:rsid w:val="007F3D66"/>
    <w:rsid w:val="008122DB"/>
    <w:rsid w:val="008212DC"/>
    <w:rsid w:val="00835795"/>
    <w:rsid w:val="008508E7"/>
    <w:rsid w:val="008526AD"/>
    <w:rsid w:val="00871614"/>
    <w:rsid w:val="00871647"/>
    <w:rsid w:val="00872885"/>
    <w:rsid w:val="008A4E83"/>
    <w:rsid w:val="008C7148"/>
    <w:rsid w:val="008D2C17"/>
    <w:rsid w:val="008F24B7"/>
    <w:rsid w:val="008F752E"/>
    <w:rsid w:val="0090557C"/>
    <w:rsid w:val="00911A1C"/>
    <w:rsid w:val="00911AC7"/>
    <w:rsid w:val="009121C9"/>
    <w:rsid w:val="009156D1"/>
    <w:rsid w:val="00917DD3"/>
    <w:rsid w:val="00922063"/>
    <w:rsid w:val="00922FEA"/>
    <w:rsid w:val="00961F46"/>
    <w:rsid w:val="00962802"/>
    <w:rsid w:val="00973C4F"/>
    <w:rsid w:val="00993652"/>
    <w:rsid w:val="009A30CC"/>
    <w:rsid w:val="009B5BF4"/>
    <w:rsid w:val="009D0AC7"/>
    <w:rsid w:val="009E4588"/>
    <w:rsid w:val="009E6892"/>
    <w:rsid w:val="009F1287"/>
    <w:rsid w:val="009F7813"/>
    <w:rsid w:val="00A00B0D"/>
    <w:rsid w:val="00A24CCE"/>
    <w:rsid w:val="00A2501E"/>
    <w:rsid w:val="00A2780D"/>
    <w:rsid w:val="00A435C2"/>
    <w:rsid w:val="00A617A0"/>
    <w:rsid w:val="00A6368B"/>
    <w:rsid w:val="00A67335"/>
    <w:rsid w:val="00A70187"/>
    <w:rsid w:val="00A73B08"/>
    <w:rsid w:val="00A7737A"/>
    <w:rsid w:val="00A870DF"/>
    <w:rsid w:val="00AA3D5C"/>
    <w:rsid w:val="00AB1CAF"/>
    <w:rsid w:val="00AB2099"/>
    <w:rsid w:val="00AC5DEA"/>
    <w:rsid w:val="00AD3769"/>
    <w:rsid w:val="00AD5E61"/>
    <w:rsid w:val="00AF337F"/>
    <w:rsid w:val="00B0058A"/>
    <w:rsid w:val="00B02B4F"/>
    <w:rsid w:val="00B17578"/>
    <w:rsid w:val="00B2146F"/>
    <w:rsid w:val="00B21F99"/>
    <w:rsid w:val="00B237CB"/>
    <w:rsid w:val="00B25D73"/>
    <w:rsid w:val="00B25DE2"/>
    <w:rsid w:val="00B337C4"/>
    <w:rsid w:val="00B33AA8"/>
    <w:rsid w:val="00B60292"/>
    <w:rsid w:val="00B70CC6"/>
    <w:rsid w:val="00B75ECB"/>
    <w:rsid w:val="00B83592"/>
    <w:rsid w:val="00B87568"/>
    <w:rsid w:val="00BC2439"/>
    <w:rsid w:val="00BD0D89"/>
    <w:rsid w:val="00BE0719"/>
    <w:rsid w:val="00C035D7"/>
    <w:rsid w:val="00C15AB6"/>
    <w:rsid w:val="00C254DA"/>
    <w:rsid w:val="00C30355"/>
    <w:rsid w:val="00C40939"/>
    <w:rsid w:val="00C44CA1"/>
    <w:rsid w:val="00C53B84"/>
    <w:rsid w:val="00C759E1"/>
    <w:rsid w:val="00C80464"/>
    <w:rsid w:val="00C947E5"/>
    <w:rsid w:val="00C96527"/>
    <w:rsid w:val="00C97E74"/>
    <w:rsid w:val="00CA739F"/>
    <w:rsid w:val="00CA78F0"/>
    <w:rsid w:val="00CE3A4D"/>
    <w:rsid w:val="00CF4718"/>
    <w:rsid w:val="00D024B8"/>
    <w:rsid w:val="00D305D8"/>
    <w:rsid w:val="00D5249C"/>
    <w:rsid w:val="00D574DD"/>
    <w:rsid w:val="00D63E4F"/>
    <w:rsid w:val="00D80491"/>
    <w:rsid w:val="00D85622"/>
    <w:rsid w:val="00D9710B"/>
    <w:rsid w:val="00DA09F2"/>
    <w:rsid w:val="00DA0A95"/>
    <w:rsid w:val="00DA7071"/>
    <w:rsid w:val="00DB6C85"/>
    <w:rsid w:val="00DC4688"/>
    <w:rsid w:val="00DC655F"/>
    <w:rsid w:val="00DD146E"/>
    <w:rsid w:val="00DD2287"/>
    <w:rsid w:val="00DD3B50"/>
    <w:rsid w:val="00DD572F"/>
    <w:rsid w:val="00DE1065"/>
    <w:rsid w:val="00DE1235"/>
    <w:rsid w:val="00DE2830"/>
    <w:rsid w:val="00DE478F"/>
    <w:rsid w:val="00DF1FF2"/>
    <w:rsid w:val="00DF21EF"/>
    <w:rsid w:val="00DF7DAA"/>
    <w:rsid w:val="00E0692D"/>
    <w:rsid w:val="00E1109B"/>
    <w:rsid w:val="00E2481D"/>
    <w:rsid w:val="00E61372"/>
    <w:rsid w:val="00E70E95"/>
    <w:rsid w:val="00E75F49"/>
    <w:rsid w:val="00E75F50"/>
    <w:rsid w:val="00E84F84"/>
    <w:rsid w:val="00E938F4"/>
    <w:rsid w:val="00E9734D"/>
    <w:rsid w:val="00EA577B"/>
    <w:rsid w:val="00EA5938"/>
    <w:rsid w:val="00EB40D6"/>
    <w:rsid w:val="00EB52D2"/>
    <w:rsid w:val="00EB6B8A"/>
    <w:rsid w:val="00EB6F1E"/>
    <w:rsid w:val="00EC290E"/>
    <w:rsid w:val="00ED0964"/>
    <w:rsid w:val="00EE262A"/>
    <w:rsid w:val="00EE293F"/>
    <w:rsid w:val="00EF278D"/>
    <w:rsid w:val="00F035B6"/>
    <w:rsid w:val="00F07545"/>
    <w:rsid w:val="00F11CD5"/>
    <w:rsid w:val="00F203C9"/>
    <w:rsid w:val="00F256A4"/>
    <w:rsid w:val="00F302D0"/>
    <w:rsid w:val="00F407B3"/>
    <w:rsid w:val="00F5456A"/>
    <w:rsid w:val="00F5789D"/>
    <w:rsid w:val="00F67130"/>
    <w:rsid w:val="00F67A73"/>
    <w:rsid w:val="00F80D32"/>
    <w:rsid w:val="00F83494"/>
    <w:rsid w:val="00FA0C66"/>
    <w:rsid w:val="00FA78CA"/>
    <w:rsid w:val="00FC1C4E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44738D00"/>
  <w15:docId w15:val="{24CD6874-CA8B-4DE9-855D-77E5D9D6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04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49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80491"/>
    <w:pPr>
      <w:keepNext/>
      <w:jc w:val="center"/>
      <w:outlineLvl w:val="1"/>
    </w:pPr>
    <w:rPr>
      <w:b/>
      <w:sz w:val="40"/>
      <w:szCs w:val="20"/>
    </w:rPr>
  </w:style>
  <w:style w:type="paragraph" w:styleId="Nagwek3">
    <w:name w:val="heading 3"/>
    <w:basedOn w:val="Normalny"/>
    <w:next w:val="Normalny"/>
    <w:qFormat/>
    <w:rsid w:val="00D80491"/>
    <w:pPr>
      <w:keepNext/>
      <w:jc w:val="center"/>
      <w:outlineLvl w:val="2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491"/>
    <w:rPr>
      <w:color w:val="0000FF"/>
      <w:u w:val="single"/>
    </w:rPr>
  </w:style>
  <w:style w:type="character" w:styleId="UyteHipercze">
    <w:name w:val="FollowedHyperlink"/>
    <w:rsid w:val="00D80491"/>
    <w:rPr>
      <w:color w:val="800080"/>
      <w:u w:val="single"/>
    </w:rPr>
  </w:style>
  <w:style w:type="paragraph" w:styleId="Nagwek">
    <w:name w:val="header"/>
    <w:basedOn w:val="Normalny"/>
    <w:rsid w:val="00D804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04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0491"/>
  </w:style>
  <w:style w:type="paragraph" w:styleId="Tekstdymka">
    <w:name w:val="Balloon Text"/>
    <w:basedOn w:val="Normalny"/>
    <w:semiHidden/>
    <w:rsid w:val="00DB6C8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E6D61"/>
    <w:pPr>
      <w:tabs>
        <w:tab w:val="left" w:pos="851"/>
      </w:tabs>
      <w:ind w:left="1134" w:hanging="1410"/>
    </w:pPr>
    <w:rPr>
      <w:szCs w:val="20"/>
    </w:rPr>
  </w:style>
  <w:style w:type="character" w:styleId="Pogrubienie">
    <w:name w:val="Strong"/>
    <w:uiPriority w:val="22"/>
    <w:qFormat/>
    <w:rsid w:val="00D63E4F"/>
    <w:rPr>
      <w:b/>
      <w:bCs/>
    </w:rPr>
  </w:style>
  <w:style w:type="paragraph" w:styleId="NormalnyWeb">
    <w:name w:val="Normal (Web)"/>
    <w:basedOn w:val="Normalny"/>
    <w:uiPriority w:val="99"/>
    <w:unhideWhenUsed/>
    <w:rsid w:val="00CA78F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E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45</TotalTime>
  <Pages>1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25</cp:revision>
  <cp:lastPrinted>2022-02-16T15:14:00Z</cp:lastPrinted>
  <dcterms:created xsi:type="dcterms:W3CDTF">2022-02-16T15:15:00Z</dcterms:created>
  <dcterms:modified xsi:type="dcterms:W3CDTF">2025-06-17T10:43:00Z</dcterms:modified>
</cp:coreProperties>
</file>