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FB6472" w14:paraId="64C74514" w14:textId="77777777">
        <w:tc>
          <w:tcPr>
            <w:tcW w:w="1404" w:type="dxa"/>
          </w:tcPr>
          <w:p w14:paraId="373EF411" w14:textId="77777777" w:rsidR="00FB6472" w:rsidRDefault="006C1D96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7B7B3106" wp14:editId="4014B315">
                  <wp:extent cx="802640" cy="80264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592F">
              <w:rPr>
                <w:noProof/>
                <w:sz w:val="20"/>
              </w:rPr>
              <w:pict w14:anchorId="752708DD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0526115D" w14:textId="77777777" w:rsidR="00FB6472" w:rsidRDefault="00FB6472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2074C074" w14:textId="77777777" w:rsidR="00FB6472" w:rsidRDefault="00FB6472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3A07E74D" w14:textId="77777777" w:rsidR="00FB6472" w:rsidRDefault="00FB6472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5C41418C" w14:textId="77777777" w:rsidR="00FB6472" w:rsidRDefault="00FB6472"/>
        </w:tc>
        <w:tc>
          <w:tcPr>
            <w:tcW w:w="2508" w:type="dxa"/>
          </w:tcPr>
          <w:p w14:paraId="4E7C8A20" w14:textId="77777777" w:rsidR="00FB6472" w:rsidRDefault="00FB6472">
            <w:pPr>
              <w:jc w:val="center"/>
              <w:rPr>
                <w:sz w:val="10"/>
              </w:rPr>
            </w:pPr>
          </w:p>
          <w:p w14:paraId="1ACBC78B" w14:textId="77777777" w:rsidR="00FB6472" w:rsidRDefault="00FB64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16B2D1C7" w14:textId="77777777" w:rsidR="00FB6472" w:rsidRDefault="00FB64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65266E32" w14:textId="77777777" w:rsidR="00FB6472" w:rsidRPr="00A41973" w:rsidRDefault="00FB6472">
            <w:pPr>
              <w:jc w:val="center"/>
              <w:rPr>
                <w:sz w:val="20"/>
              </w:rPr>
            </w:pPr>
            <w:r w:rsidRPr="00A41973">
              <w:rPr>
                <w:sz w:val="20"/>
              </w:rPr>
              <w:t>tel. +48  91 433 81 00</w:t>
            </w:r>
          </w:p>
          <w:p w14:paraId="0E5E6921" w14:textId="77777777" w:rsidR="00FB6472" w:rsidRDefault="00FB6472">
            <w:pPr>
              <w:jc w:val="center"/>
              <w:rPr>
                <w:sz w:val="20"/>
                <w:lang w:val="en-US"/>
              </w:rPr>
            </w:pPr>
            <w:proofErr w:type="spellStart"/>
            <w:r w:rsidRPr="00A41973">
              <w:rPr>
                <w:sz w:val="20"/>
              </w:rPr>
              <w:t>tel</w:t>
            </w:r>
            <w:proofErr w:type="spellEnd"/>
            <w:r w:rsidRPr="00A41973">
              <w:rPr>
                <w:sz w:val="20"/>
              </w:rPr>
              <w:t xml:space="preserve"> / fax. </w:t>
            </w:r>
            <w:r>
              <w:rPr>
                <w:sz w:val="20"/>
                <w:lang w:val="en-US"/>
              </w:rPr>
              <w:t>+48  91 4888819</w:t>
            </w:r>
          </w:p>
          <w:p w14:paraId="56F3DF38" w14:textId="77777777" w:rsidR="00FB6472" w:rsidRDefault="00FB647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4BB1F305" w14:textId="77777777" w:rsidR="00CA56DC" w:rsidRDefault="00CA56DC" w:rsidP="00CA56DC">
      <w:pPr>
        <w:pStyle w:val="Nagwek1"/>
        <w:ind w:left="105"/>
        <w:jc w:val="center"/>
        <w:rPr>
          <w:b/>
          <w:bCs/>
          <w:sz w:val="40"/>
        </w:rPr>
      </w:pPr>
    </w:p>
    <w:p w14:paraId="04C4F018" w14:textId="77777777" w:rsidR="00CA56DC" w:rsidRDefault="00A41973" w:rsidP="00CA56DC">
      <w:pPr>
        <w:pStyle w:val="Nagwek1"/>
        <w:ind w:left="105"/>
        <w:jc w:val="center"/>
        <w:rPr>
          <w:b/>
          <w:bCs/>
          <w:sz w:val="40"/>
        </w:rPr>
      </w:pPr>
      <w:r>
        <w:rPr>
          <w:b/>
          <w:bCs/>
          <w:sz w:val="40"/>
        </w:rPr>
        <w:t>5</w:t>
      </w:r>
      <w:r w:rsidR="00CA56DC">
        <w:rPr>
          <w:b/>
          <w:bCs/>
          <w:sz w:val="40"/>
        </w:rPr>
        <w:t xml:space="preserve">  DNIOWA  WYCIECZKA  </w:t>
      </w:r>
      <w:r>
        <w:rPr>
          <w:b/>
          <w:bCs/>
          <w:sz w:val="40"/>
        </w:rPr>
        <w:t xml:space="preserve"> LONDYN-BRUKSELA</w:t>
      </w:r>
    </w:p>
    <w:p w14:paraId="46FECE77" w14:textId="77777777" w:rsidR="00C65738" w:rsidRDefault="00C65738" w:rsidP="00C65738"/>
    <w:p w14:paraId="1337BF7D" w14:textId="3D93A38F" w:rsidR="00C65738" w:rsidRPr="00C65738" w:rsidRDefault="00C65738" w:rsidP="00C65738">
      <w:pPr>
        <w:rPr>
          <w:i/>
          <w:iCs/>
          <w:sz w:val="18"/>
          <w:szCs w:val="18"/>
        </w:rPr>
      </w:pPr>
      <w:r w:rsidRPr="00C65738">
        <w:rPr>
          <w:i/>
          <w:iCs/>
          <w:sz w:val="18"/>
          <w:szCs w:val="18"/>
        </w:rPr>
        <w:t xml:space="preserve">Zapraszamy Państwa na fascynującą podróż łączącą majestat belgijskiej stolicy z pulsującą energią Londynu. W Brukseli zachwycą Państwa futurystyczne stalowe sfery </w:t>
      </w:r>
      <w:proofErr w:type="spellStart"/>
      <w:r w:rsidRPr="00C65738">
        <w:rPr>
          <w:i/>
          <w:iCs/>
          <w:sz w:val="18"/>
          <w:szCs w:val="18"/>
        </w:rPr>
        <w:t>Atomium</w:t>
      </w:r>
      <w:proofErr w:type="spellEnd"/>
      <w:r w:rsidRPr="00C65738">
        <w:rPr>
          <w:i/>
          <w:iCs/>
          <w:sz w:val="18"/>
          <w:szCs w:val="18"/>
        </w:rPr>
        <w:t xml:space="preserve">, przepiękny barokowy teatr Grand Place oraz uroczy </w:t>
      </w:r>
      <w:proofErr w:type="spellStart"/>
      <w:r w:rsidRPr="00C65738">
        <w:rPr>
          <w:i/>
          <w:iCs/>
          <w:sz w:val="18"/>
          <w:szCs w:val="18"/>
        </w:rPr>
        <w:t>Manneken</w:t>
      </w:r>
      <w:proofErr w:type="spellEnd"/>
      <w:r w:rsidRPr="00C65738">
        <w:rPr>
          <w:i/>
          <w:iCs/>
          <w:sz w:val="18"/>
          <w:szCs w:val="18"/>
        </w:rPr>
        <w:t xml:space="preserve"> Pis, a spacer wśród historycznych kamienic ukoi zmysły przed dalszymi przygodami. Przeprawa pod kanałem La Manche pozwoli w mgnieniu oka przenieść się w serce Brytanii, gdzie w Londynie odkryją Państwo symboliczne przęsło Tower Bridge, światowej sławy kolekcje British </w:t>
      </w:r>
      <w:proofErr w:type="spellStart"/>
      <w:r w:rsidRPr="00C65738">
        <w:rPr>
          <w:i/>
          <w:iCs/>
          <w:sz w:val="18"/>
          <w:szCs w:val="18"/>
        </w:rPr>
        <w:t>Museum</w:t>
      </w:r>
      <w:proofErr w:type="spellEnd"/>
      <w:r w:rsidRPr="00C65738">
        <w:rPr>
          <w:i/>
          <w:iCs/>
          <w:sz w:val="18"/>
          <w:szCs w:val="18"/>
        </w:rPr>
        <w:t xml:space="preserve"> i Natural </w:t>
      </w:r>
      <w:proofErr w:type="spellStart"/>
      <w:r w:rsidRPr="00C65738">
        <w:rPr>
          <w:i/>
          <w:iCs/>
          <w:sz w:val="18"/>
          <w:szCs w:val="18"/>
        </w:rPr>
        <w:t>History</w:t>
      </w:r>
      <w:proofErr w:type="spellEnd"/>
      <w:r w:rsidRPr="00C65738">
        <w:rPr>
          <w:i/>
          <w:iCs/>
          <w:sz w:val="18"/>
          <w:szCs w:val="18"/>
        </w:rPr>
        <w:t xml:space="preserve"> </w:t>
      </w:r>
      <w:proofErr w:type="spellStart"/>
      <w:r w:rsidRPr="00C65738">
        <w:rPr>
          <w:i/>
          <w:iCs/>
          <w:sz w:val="18"/>
          <w:szCs w:val="18"/>
        </w:rPr>
        <w:t>Museum</w:t>
      </w:r>
      <w:proofErr w:type="spellEnd"/>
      <w:r w:rsidRPr="00C65738">
        <w:rPr>
          <w:i/>
          <w:iCs/>
          <w:sz w:val="18"/>
          <w:szCs w:val="18"/>
        </w:rPr>
        <w:t xml:space="preserve">, a także monumentalne Westminster </w:t>
      </w:r>
      <w:proofErr w:type="spellStart"/>
      <w:r w:rsidRPr="00C65738">
        <w:rPr>
          <w:i/>
          <w:iCs/>
          <w:sz w:val="18"/>
          <w:szCs w:val="18"/>
        </w:rPr>
        <w:t>Abbey</w:t>
      </w:r>
      <w:proofErr w:type="spellEnd"/>
      <w:r w:rsidRPr="00C65738">
        <w:rPr>
          <w:i/>
          <w:iCs/>
          <w:sz w:val="18"/>
          <w:szCs w:val="18"/>
        </w:rPr>
        <w:t xml:space="preserve"> z Big Benem w tle. Chwila zadumy przy zmianie warty przed Pałacem Buckingham, tętniące życiem ulice </w:t>
      </w:r>
      <w:proofErr w:type="spellStart"/>
      <w:r w:rsidRPr="00C65738">
        <w:rPr>
          <w:i/>
          <w:iCs/>
          <w:sz w:val="18"/>
          <w:szCs w:val="18"/>
        </w:rPr>
        <w:t>Piccadilly</w:t>
      </w:r>
      <w:proofErr w:type="spellEnd"/>
      <w:r w:rsidRPr="00C65738">
        <w:rPr>
          <w:i/>
          <w:iCs/>
          <w:sz w:val="18"/>
          <w:szCs w:val="18"/>
        </w:rPr>
        <w:t xml:space="preserve"> Circus i Oxford </w:t>
      </w:r>
      <w:proofErr w:type="spellStart"/>
      <w:r w:rsidRPr="00C65738">
        <w:rPr>
          <w:i/>
          <w:iCs/>
          <w:sz w:val="18"/>
          <w:szCs w:val="18"/>
        </w:rPr>
        <w:t>Street</w:t>
      </w:r>
      <w:proofErr w:type="spellEnd"/>
      <w:r w:rsidRPr="00C65738">
        <w:rPr>
          <w:i/>
          <w:iCs/>
          <w:sz w:val="18"/>
          <w:szCs w:val="18"/>
        </w:rPr>
        <w:t xml:space="preserve"> oraz rejs po Tamizie uwieńczą cztery dni pełne niezapomnianych widoków i kulturalnych skarbów.</w:t>
      </w:r>
    </w:p>
    <w:p w14:paraId="123B8411" w14:textId="77777777" w:rsidR="00CA56DC" w:rsidRPr="00C65738" w:rsidRDefault="00CA56DC" w:rsidP="00CA56DC">
      <w:pPr>
        <w:rPr>
          <w:b/>
          <w:sz w:val="10"/>
          <w:szCs w:val="10"/>
        </w:rPr>
      </w:pPr>
    </w:p>
    <w:p w14:paraId="6F6EBB0C" w14:textId="52FE81CC" w:rsidR="005E592F" w:rsidRDefault="00707C19" w:rsidP="005E592F">
      <w:pPr>
        <w:rPr>
          <w:b/>
          <w:sz w:val="32"/>
        </w:rPr>
      </w:pPr>
      <w:r>
        <w:rPr>
          <w:b/>
          <w:sz w:val="32"/>
        </w:rPr>
        <w:t xml:space="preserve">TERMIN: </w:t>
      </w:r>
      <w:r w:rsidR="00AB2C6F">
        <w:rPr>
          <w:b/>
          <w:sz w:val="32"/>
        </w:rPr>
        <w:t>4-8</w:t>
      </w:r>
      <w:r w:rsidR="00A41973">
        <w:rPr>
          <w:b/>
          <w:sz w:val="32"/>
        </w:rPr>
        <w:t>.08</w:t>
      </w:r>
      <w:r w:rsidR="00CA56DC">
        <w:rPr>
          <w:b/>
          <w:sz w:val="32"/>
        </w:rPr>
        <w:t>.20</w:t>
      </w:r>
      <w:r w:rsidR="00AE7EFE">
        <w:rPr>
          <w:b/>
          <w:sz w:val="32"/>
        </w:rPr>
        <w:t>2</w:t>
      </w:r>
      <w:r w:rsidR="00AB2C6F">
        <w:rPr>
          <w:b/>
          <w:sz w:val="32"/>
        </w:rPr>
        <w:t>6</w:t>
      </w:r>
      <w:r w:rsidR="00CA56DC">
        <w:rPr>
          <w:b/>
          <w:sz w:val="32"/>
        </w:rPr>
        <w:t xml:space="preserve"> </w:t>
      </w:r>
      <w:r w:rsidR="005E592F">
        <w:rPr>
          <w:b/>
          <w:sz w:val="32"/>
        </w:rPr>
        <w:tab/>
      </w:r>
      <w:r w:rsidR="005E592F">
        <w:rPr>
          <w:b/>
          <w:sz w:val="32"/>
        </w:rPr>
        <w:tab/>
      </w:r>
      <w:r w:rsidR="005E592F">
        <w:rPr>
          <w:b/>
          <w:sz w:val="32"/>
        </w:rPr>
        <w:tab/>
      </w:r>
      <w:r w:rsidR="005E592F">
        <w:rPr>
          <w:b/>
          <w:sz w:val="32"/>
        </w:rPr>
        <w:tab/>
      </w:r>
      <w:r w:rsidR="005E592F">
        <w:rPr>
          <w:b/>
          <w:sz w:val="32"/>
        </w:rPr>
        <w:tab/>
      </w:r>
      <w:r w:rsidR="005E592F">
        <w:rPr>
          <w:b/>
          <w:sz w:val="32"/>
        </w:rPr>
        <w:tab/>
      </w:r>
      <w:r w:rsidR="005E592F">
        <w:rPr>
          <w:b/>
          <w:sz w:val="32"/>
        </w:rPr>
        <w:tab/>
      </w:r>
      <w:r w:rsidR="005E592F">
        <w:rPr>
          <w:b/>
          <w:sz w:val="32"/>
        </w:rPr>
        <w:t>CENA:  1390 zł</w:t>
      </w:r>
    </w:p>
    <w:p w14:paraId="79152756" w14:textId="77777777" w:rsidR="00CA56DC" w:rsidRDefault="00CA56DC" w:rsidP="00CA56DC">
      <w:pPr>
        <w:rPr>
          <w:b/>
          <w:sz w:val="32"/>
        </w:rPr>
      </w:pPr>
      <w:r>
        <w:rPr>
          <w:b/>
          <w:sz w:val="32"/>
        </w:rPr>
        <w:t>ŚWIADCZENIA:</w:t>
      </w:r>
    </w:p>
    <w:p w14:paraId="3B92F857" w14:textId="77777777" w:rsidR="00CA56DC" w:rsidRPr="00C65738" w:rsidRDefault="00CA56DC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>transport autokarem z toaletą, video, barkiem, klimatyzacją, rozkładanymi fotelami.</w:t>
      </w:r>
    </w:p>
    <w:p w14:paraId="104E033E" w14:textId="77777777" w:rsidR="00CA56DC" w:rsidRPr="00C65738" w:rsidRDefault="00A41973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>1</w:t>
      </w:r>
      <w:r w:rsidR="00CA56DC" w:rsidRPr="00C65738">
        <w:rPr>
          <w:sz w:val="20"/>
          <w:szCs w:val="20"/>
        </w:rPr>
        <w:t xml:space="preserve"> noclegi w hotelu sieci „</w:t>
      </w:r>
      <w:r w:rsidR="004F2F81" w:rsidRPr="00C65738">
        <w:rPr>
          <w:sz w:val="20"/>
          <w:szCs w:val="20"/>
        </w:rPr>
        <w:t>Ibis</w:t>
      </w:r>
      <w:r w:rsidR="0005724F" w:rsidRPr="00C65738">
        <w:rPr>
          <w:sz w:val="20"/>
          <w:szCs w:val="20"/>
        </w:rPr>
        <w:t xml:space="preserve">” pod Londynem. Pokoje </w:t>
      </w:r>
      <w:r w:rsidR="004F2F81" w:rsidRPr="00C65738">
        <w:rPr>
          <w:sz w:val="20"/>
          <w:szCs w:val="20"/>
        </w:rPr>
        <w:t>3</w:t>
      </w:r>
      <w:r w:rsidR="00CA56DC" w:rsidRPr="00C65738">
        <w:rPr>
          <w:sz w:val="20"/>
          <w:szCs w:val="20"/>
        </w:rPr>
        <w:t xml:space="preserve"> osobowe z łazienkami. </w:t>
      </w:r>
    </w:p>
    <w:p w14:paraId="1BDF08A3" w14:textId="77777777" w:rsidR="00A41973" w:rsidRPr="00C65738" w:rsidRDefault="00A41973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 xml:space="preserve">1 nocleg w hotelu </w:t>
      </w:r>
      <w:proofErr w:type="spellStart"/>
      <w:r w:rsidRPr="00C65738">
        <w:rPr>
          <w:sz w:val="20"/>
          <w:szCs w:val="20"/>
        </w:rPr>
        <w:t>Premiere</w:t>
      </w:r>
      <w:proofErr w:type="spellEnd"/>
      <w:r w:rsidRPr="00C65738">
        <w:rPr>
          <w:sz w:val="20"/>
          <w:szCs w:val="20"/>
        </w:rPr>
        <w:t xml:space="preserve"> Class we Francji pokoje 3 osobowe z łazienkami </w:t>
      </w:r>
    </w:p>
    <w:p w14:paraId="565B2802" w14:textId="77777777" w:rsidR="00CA56DC" w:rsidRPr="00C65738" w:rsidRDefault="00CA56DC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>opieka pilota – przewodnika.</w:t>
      </w:r>
    </w:p>
    <w:p w14:paraId="021AC9EB" w14:textId="77777777" w:rsidR="00CA56DC" w:rsidRPr="00C65738" w:rsidRDefault="00CA56DC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>opłaty drogowe, parkingi, autostrady.</w:t>
      </w:r>
    </w:p>
    <w:p w14:paraId="58C0F324" w14:textId="77777777" w:rsidR="00CA56DC" w:rsidRPr="00C65738" w:rsidRDefault="00CA56DC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 xml:space="preserve">przeprawa </w:t>
      </w:r>
      <w:proofErr w:type="spellStart"/>
      <w:r w:rsidRPr="00C65738">
        <w:rPr>
          <w:sz w:val="20"/>
          <w:szCs w:val="20"/>
        </w:rPr>
        <w:t>Eurotunelem</w:t>
      </w:r>
      <w:proofErr w:type="spellEnd"/>
      <w:r w:rsidR="008058F8" w:rsidRPr="00C65738">
        <w:rPr>
          <w:sz w:val="20"/>
          <w:szCs w:val="20"/>
        </w:rPr>
        <w:t xml:space="preserve"> lub Promem</w:t>
      </w:r>
      <w:r w:rsidRPr="00C65738">
        <w:rPr>
          <w:sz w:val="20"/>
          <w:szCs w:val="20"/>
        </w:rPr>
        <w:t xml:space="preserve">. </w:t>
      </w:r>
    </w:p>
    <w:p w14:paraId="7D3CA3D0" w14:textId="77777777" w:rsidR="00CA56DC" w:rsidRPr="00C65738" w:rsidRDefault="00CA56DC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>ubezpieczenie KL i NW.</w:t>
      </w:r>
    </w:p>
    <w:p w14:paraId="1A655D73" w14:textId="77777777" w:rsidR="004F2F81" w:rsidRPr="00C65738" w:rsidRDefault="004F2F81" w:rsidP="00CA56DC">
      <w:pPr>
        <w:numPr>
          <w:ilvl w:val="0"/>
          <w:numId w:val="1"/>
        </w:numPr>
        <w:rPr>
          <w:sz w:val="20"/>
          <w:szCs w:val="20"/>
        </w:rPr>
      </w:pPr>
      <w:r w:rsidRPr="00C65738">
        <w:rPr>
          <w:sz w:val="20"/>
          <w:szCs w:val="20"/>
        </w:rPr>
        <w:t xml:space="preserve">Wyżywienie: </w:t>
      </w:r>
      <w:r w:rsidR="00A41973" w:rsidRPr="00C65738">
        <w:rPr>
          <w:sz w:val="20"/>
          <w:szCs w:val="20"/>
        </w:rPr>
        <w:t>1</w:t>
      </w:r>
      <w:r w:rsidR="00E019BC" w:rsidRPr="00C65738">
        <w:rPr>
          <w:sz w:val="20"/>
          <w:szCs w:val="20"/>
        </w:rPr>
        <w:t xml:space="preserve"> śniadanie</w:t>
      </w:r>
      <w:r w:rsidRPr="00C65738">
        <w:rPr>
          <w:sz w:val="20"/>
          <w:szCs w:val="20"/>
        </w:rPr>
        <w:t xml:space="preserve"> i</w:t>
      </w:r>
      <w:r w:rsidR="00A41973" w:rsidRPr="00C65738">
        <w:rPr>
          <w:sz w:val="20"/>
          <w:szCs w:val="20"/>
        </w:rPr>
        <w:t xml:space="preserve"> 3</w:t>
      </w:r>
      <w:r w:rsidRPr="00C65738">
        <w:rPr>
          <w:sz w:val="20"/>
          <w:szCs w:val="20"/>
        </w:rPr>
        <w:t xml:space="preserve"> obiadokolacje.</w:t>
      </w:r>
    </w:p>
    <w:p w14:paraId="3DBEB40F" w14:textId="77777777" w:rsidR="00CA56DC" w:rsidRPr="00C65738" w:rsidRDefault="00CA56DC" w:rsidP="00CA56DC">
      <w:pPr>
        <w:rPr>
          <w:b/>
          <w:sz w:val="8"/>
          <w:szCs w:val="8"/>
        </w:rPr>
      </w:pPr>
    </w:p>
    <w:p w14:paraId="580E6E87" w14:textId="77777777" w:rsidR="0005724F" w:rsidRDefault="0005724F" w:rsidP="00CA56DC">
      <w:pPr>
        <w:rPr>
          <w:b/>
          <w:sz w:val="32"/>
          <w:szCs w:val="32"/>
        </w:rPr>
      </w:pPr>
      <w:r w:rsidRPr="0005724F">
        <w:rPr>
          <w:b/>
          <w:sz w:val="32"/>
          <w:szCs w:val="32"/>
        </w:rPr>
        <w:t>ŚWIADCZENIA DODATKOWO PŁATNE DLA CHĘTNYCH</w:t>
      </w:r>
      <w:r>
        <w:rPr>
          <w:b/>
          <w:sz w:val="32"/>
          <w:szCs w:val="32"/>
        </w:rPr>
        <w:t>:</w:t>
      </w:r>
    </w:p>
    <w:p w14:paraId="3CB30B08" w14:textId="77777777" w:rsidR="0005724F" w:rsidRDefault="0005724F" w:rsidP="00CA56DC">
      <w:pPr>
        <w:rPr>
          <w:sz w:val="20"/>
          <w:szCs w:val="20"/>
        </w:rPr>
      </w:pPr>
      <w:r w:rsidRPr="00C65738">
        <w:rPr>
          <w:sz w:val="20"/>
          <w:szCs w:val="20"/>
        </w:rPr>
        <w:t>-     dopłata do pokoju 2-osobowego 160 zł od osoby za cały pobyt</w:t>
      </w:r>
    </w:p>
    <w:p w14:paraId="758FC6F8" w14:textId="545928E7" w:rsidR="005E592F" w:rsidRDefault="005E592F" w:rsidP="005E592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E592F">
        <w:rPr>
          <w:b/>
          <w:bCs/>
          <w:sz w:val="20"/>
          <w:szCs w:val="20"/>
        </w:rPr>
        <w:t>Dodatkowe ubezpieczenie od chorób przewlekłych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z w:val="20"/>
          <w:szCs w:val="20"/>
        </w:rPr>
        <w:t>0 zł  / os</w:t>
      </w:r>
    </w:p>
    <w:p w14:paraId="27D111A1" w14:textId="77777777" w:rsidR="005E592F" w:rsidRPr="00FC4DFD" w:rsidRDefault="005E592F" w:rsidP="005E592F">
      <w:pPr>
        <w:rPr>
          <w:sz w:val="20"/>
          <w:szCs w:val="20"/>
        </w:rPr>
      </w:pPr>
      <w:r w:rsidRPr="00FC4DFD">
        <w:rPr>
          <w:sz w:val="20"/>
          <w:szCs w:val="20"/>
        </w:rPr>
        <w:t>(płatne nie później jak z ostatnia ratą z dopiskiem „ubezpieczenie choroby przewlekłe” )</w:t>
      </w:r>
    </w:p>
    <w:p w14:paraId="562C1E35" w14:textId="77777777" w:rsidR="005E592F" w:rsidRPr="005E592F" w:rsidRDefault="005E592F" w:rsidP="00CA56DC">
      <w:pPr>
        <w:rPr>
          <w:sz w:val="10"/>
          <w:szCs w:val="10"/>
        </w:rPr>
      </w:pPr>
    </w:p>
    <w:p w14:paraId="3BBB1184" w14:textId="77777777" w:rsidR="0005724F" w:rsidRPr="005E592F" w:rsidRDefault="0005724F" w:rsidP="00CA56DC">
      <w:pPr>
        <w:rPr>
          <w:sz w:val="2"/>
          <w:szCs w:val="2"/>
        </w:rPr>
      </w:pPr>
    </w:p>
    <w:p w14:paraId="129BC61B" w14:textId="77777777" w:rsidR="00CA56DC" w:rsidRDefault="00CA56DC" w:rsidP="00CA56DC">
      <w:pPr>
        <w:rPr>
          <w:b/>
          <w:sz w:val="32"/>
        </w:rPr>
      </w:pPr>
      <w:r>
        <w:rPr>
          <w:b/>
          <w:sz w:val="32"/>
        </w:rPr>
        <w:t>PROGRAM RAMOWY:</w:t>
      </w:r>
    </w:p>
    <w:p w14:paraId="7D0BA26B" w14:textId="77777777" w:rsidR="00A41973" w:rsidRPr="00C65738" w:rsidRDefault="00366A79" w:rsidP="00A41973">
      <w:pPr>
        <w:rPr>
          <w:sz w:val="20"/>
          <w:szCs w:val="20"/>
        </w:rPr>
      </w:pPr>
      <w:r w:rsidRPr="00C65738">
        <w:rPr>
          <w:sz w:val="20"/>
          <w:szCs w:val="20"/>
        </w:rPr>
        <w:t>1 dzień –</w:t>
      </w:r>
      <w:r w:rsidR="00C17437" w:rsidRPr="00C65738">
        <w:rPr>
          <w:sz w:val="20"/>
          <w:szCs w:val="20"/>
        </w:rPr>
        <w:t xml:space="preserve"> </w:t>
      </w:r>
      <w:r w:rsidR="009A2178" w:rsidRPr="00C65738">
        <w:rPr>
          <w:sz w:val="20"/>
          <w:szCs w:val="20"/>
        </w:rPr>
        <w:t xml:space="preserve"> wyjazd</w:t>
      </w:r>
      <w:r w:rsidR="00E20856" w:rsidRPr="00C65738">
        <w:rPr>
          <w:sz w:val="20"/>
          <w:szCs w:val="20"/>
        </w:rPr>
        <w:t xml:space="preserve"> z Polski</w:t>
      </w:r>
      <w:r w:rsidR="009A2178" w:rsidRPr="00C65738">
        <w:rPr>
          <w:sz w:val="20"/>
          <w:szCs w:val="20"/>
        </w:rPr>
        <w:t xml:space="preserve"> </w:t>
      </w:r>
      <w:r w:rsidR="00A41973" w:rsidRPr="00C65738">
        <w:rPr>
          <w:sz w:val="20"/>
          <w:szCs w:val="20"/>
        </w:rPr>
        <w:t xml:space="preserve"> </w:t>
      </w:r>
    </w:p>
    <w:p w14:paraId="4262CDF2" w14:textId="77777777" w:rsidR="00A41973" w:rsidRPr="00C65738" w:rsidRDefault="009A2178" w:rsidP="00A41973">
      <w:pPr>
        <w:rPr>
          <w:sz w:val="20"/>
          <w:szCs w:val="20"/>
        </w:rPr>
      </w:pPr>
      <w:r w:rsidRPr="00C65738">
        <w:rPr>
          <w:sz w:val="20"/>
          <w:szCs w:val="20"/>
        </w:rPr>
        <w:t xml:space="preserve"> </w:t>
      </w:r>
      <w:r w:rsidR="00A41973" w:rsidRPr="00C65738">
        <w:rPr>
          <w:sz w:val="20"/>
          <w:szCs w:val="20"/>
        </w:rPr>
        <w:t xml:space="preserve">2 dzień -  przyjazd rano do </w:t>
      </w:r>
      <w:r w:rsidR="00A41973" w:rsidRPr="00C65738">
        <w:rPr>
          <w:b/>
          <w:bCs/>
          <w:sz w:val="20"/>
          <w:szCs w:val="20"/>
        </w:rPr>
        <w:t>Brukseli,</w:t>
      </w:r>
      <w:r w:rsidR="00A41973" w:rsidRPr="00C65738">
        <w:rPr>
          <w:sz w:val="20"/>
          <w:szCs w:val="20"/>
        </w:rPr>
        <w:t xml:space="preserve"> zwiedzanie</w:t>
      </w:r>
      <w:r w:rsidR="00A41973" w:rsidRPr="00C65738">
        <w:rPr>
          <w:b/>
          <w:sz w:val="20"/>
          <w:szCs w:val="20"/>
        </w:rPr>
        <w:t xml:space="preserve">: </w:t>
      </w:r>
      <w:proofErr w:type="spellStart"/>
      <w:r w:rsidR="00A41973" w:rsidRPr="00C65738">
        <w:rPr>
          <w:sz w:val="20"/>
          <w:szCs w:val="20"/>
        </w:rPr>
        <w:t>Atomium</w:t>
      </w:r>
      <w:proofErr w:type="spellEnd"/>
      <w:r w:rsidR="00A41973" w:rsidRPr="00C65738">
        <w:rPr>
          <w:sz w:val="20"/>
          <w:szCs w:val="20"/>
        </w:rPr>
        <w:t xml:space="preserve"> – symbol targów światowych, Grand Place, </w:t>
      </w:r>
    </w:p>
    <w:p w14:paraId="6383861E" w14:textId="77777777" w:rsidR="00E019BC" w:rsidRPr="00C65738" w:rsidRDefault="00A41973" w:rsidP="00A41973">
      <w:pPr>
        <w:rPr>
          <w:sz w:val="20"/>
          <w:szCs w:val="20"/>
        </w:rPr>
      </w:pPr>
      <w:r w:rsidRPr="00C65738">
        <w:rPr>
          <w:sz w:val="20"/>
          <w:szCs w:val="20"/>
        </w:rPr>
        <w:t xml:space="preserve">                Pomnik </w:t>
      </w:r>
      <w:proofErr w:type="spellStart"/>
      <w:r w:rsidRPr="00C65738">
        <w:rPr>
          <w:sz w:val="20"/>
          <w:szCs w:val="20"/>
        </w:rPr>
        <w:t>Manneken</w:t>
      </w:r>
      <w:proofErr w:type="spellEnd"/>
      <w:r w:rsidRPr="00C65738">
        <w:rPr>
          <w:sz w:val="20"/>
          <w:szCs w:val="20"/>
        </w:rPr>
        <w:t xml:space="preserve"> Pis, stare miasto, </w:t>
      </w:r>
      <w:r w:rsidR="00E019BC" w:rsidRPr="00C65738">
        <w:rPr>
          <w:sz w:val="20"/>
          <w:szCs w:val="20"/>
        </w:rPr>
        <w:t>obiadokolacja</w:t>
      </w:r>
      <w:r w:rsidRPr="00C65738">
        <w:rPr>
          <w:sz w:val="20"/>
          <w:szCs w:val="20"/>
        </w:rPr>
        <w:t xml:space="preserve"> wieczorem przejazd do hotelu w okolice </w:t>
      </w:r>
    </w:p>
    <w:p w14:paraId="47BD187F" w14:textId="77777777" w:rsidR="009A2178" w:rsidRPr="00C65738" w:rsidRDefault="00E019BC" w:rsidP="00A41973">
      <w:pPr>
        <w:rPr>
          <w:sz w:val="20"/>
          <w:szCs w:val="20"/>
        </w:rPr>
      </w:pPr>
      <w:r w:rsidRPr="00C65738">
        <w:rPr>
          <w:sz w:val="20"/>
          <w:szCs w:val="20"/>
        </w:rPr>
        <w:t xml:space="preserve">                Dunkierki</w:t>
      </w:r>
      <w:r w:rsidR="00A41973" w:rsidRPr="00C65738">
        <w:rPr>
          <w:sz w:val="20"/>
          <w:szCs w:val="20"/>
        </w:rPr>
        <w:t>, zakwaterowanie, nocleg</w:t>
      </w:r>
      <w:r w:rsidR="009A2178" w:rsidRPr="00C65738">
        <w:rPr>
          <w:sz w:val="20"/>
          <w:szCs w:val="20"/>
        </w:rPr>
        <w:t xml:space="preserve">  .</w:t>
      </w:r>
    </w:p>
    <w:p w14:paraId="3C6193AF" w14:textId="77777777" w:rsidR="00E019BC" w:rsidRPr="00C65738" w:rsidRDefault="00E019BC" w:rsidP="009A2178">
      <w:pPr>
        <w:rPr>
          <w:sz w:val="20"/>
          <w:szCs w:val="20"/>
        </w:rPr>
      </w:pPr>
      <w:r w:rsidRPr="00C65738">
        <w:rPr>
          <w:sz w:val="20"/>
          <w:szCs w:val="20"/>
        </w:rPr>
        <w:t>3</w:t>
      </w:r>
      <w:r w:rsidR="00CA56DC" w:rsidRPr="00C65738">
        <w:rPr>
          <w:sz w:val="20"/>
          <w:szCs w:val="20"/>
        </w:rPr>
        <w:t xml:space="preserve"> dzień –</w:t>
      </w:r>
      <w:r w:rsidRPr="00C65738">
        <w:rPr>
          <w:sz w:val="20"/>
          <w:szCs w:val="20"/>
        </w:rPr>
        <w:t xml:space="preserve">wykwaterowanie 5.00 </w:t>
      </w:r>
      <w:proofErr w:type="spellStart"/>
      <w:r w:rsidRPr="00C65738">
        <w:rPr>
          <w:sz w:val="20"/>
          <w:szCs w:val="20"/>
        </w:rPr>
        <w:t>przeprwa</w:t>
      </w:r>
      <w:proofErr w:type="spellEnd"/>
      <w:r w:rsidRPr="00C65738">
        <w:rPr>
          <w:sz w:val="20"/>
          <w:szCs w:val="20"/>
        </w:rPr>
        <w:t xml:space="preserve"> </w:t>
      </w:r>
      <w:proofErr w:type="spellStart"/>
      <w:r w:rsidRPr="00C65738">
        <w:rPr>
          <w:sz w:val="20"/>
          <w:szCs w:val="20"/>
        </w:rPr>
        <w:t>Eurotunel</w:t>
      </w:r>
      <w:proofErr w:type="spellEnd"/>
      <w:r w:rsidRPr="00C65738">
        <w:rPr>
          <w:sz w:val="20"/>
          <w:szCs w:val="20"/>
        </w:rPr>
        <w:t xml:space="preserve"> do </w:t>
      </w:r>
      <w:proofErr w:type="spellStart"/>
      <w:r w:rsidRPr="00C65738">
        <w:rPr>
          <w:sz w:val="20"/>
          <w:szCs w:val="20"/>
        </w:rPr>
        <w:t>Wlk</w:t>
      </w:r>
      <w:proofErr w:type="spellEnd"/>
      <w:r w:rsidRPr="00C65738">
        <w:rPr>
          <w:sz w:val="20"/>
          <w:szCs w:val="20"/>
        </w:rPr>
        <w:t xml:space="preserve"> </w:t>
      </w:r>
      <w:proofErr w:type="spellStart"/>
      <w:r w:rsidRPr="00C65738">
        <w:rPr>
          <w:sz w:val="20"/>
          <w:szCs w:val="20"/>
        </w:rPr>
        <w:t>Brytani</w:t>
      </w:r>
      <w:proofErr w:type="spellEnd"/>
      <w:r w:rsidR="00EE2AEB" w:rsidRPr="00C65738">
        <w:rPr>
          <w:sz w:val="20"/>
          <w:szCs w:val="20"/>
        </w:rPr>
        <w:t xml:space="preserve">, </w:t>
      </w:r>
      <w:r w:rsidR="00E03F63" w:rsidRPr="00C65738">
        <w:rPr>
          <w:sz w:val="20"/>
          <w:szCs w:val="20"/>
        </w:rPr>
        <w:t>przeja</w:t>
      </w:r>
      <w:r w:rsidR="00CA56DC" w:rsidRPr="00C65738">
        <w:rPr>
          <w:sz w:val="20"/>
          <w:szCs w:val="20"/>
        </w:rPr>
        <w:t xml:space="preserve">zd do </w:t>
      </w:r>
      <w:r w:rsidR="00CA56DC" w:rsidRPr="00C65738">
        <w:rPr>
          <w:b/>
          <w:bCs/>
          <w:sz w:val="20"/>
          <w:szCs w:val="20"/>
        </w:rPr>
        <w:t>Londynu</w:t>
      </w:r>
      <w:r w:rsidR="00CA56DC" w:rsidRPr="00C65738">
        <w:rPr>
          <w:sz w:val="20"/>
          <w:szCs w:val="20"/>
        </w:rPr>
        <w:t xml:space="preserve">, zwiedzanie miasta: </w:t>
      </w:r>
    </w:p>
    <w:p w14:paraId="066B685C" w14:textId="77777777" w:rsidR="00E019BC" w:rsidRPr="00C65738" w:rsidRDefault="00E019BC" w:rsidP="009A2178">
      <w:pPr>
        <w:rPr>
          <w:i/>
          <w:sz w:val="20"/>
          <w:szCs w:val="20"/>
        </w:rPr>
      </w:pPr>
      <w:r w:rsidRPr="00C65738">
        <w:rPr>
          <w:sz w:val="20"/>
          <w:szCs w:val="20"/>
        </w:rPr>
        <w:t xml:space="preserve">               </w:t>
      </w:r>
      <w:r w:rsidR="00CA56DC" w:rsidRPr="00C65738">
        <w:rPr>
          <w:sz w:val="20"/>
          <w:szCs w:val="20"/>
        </w:rPr>
        <w:t xml:space="preserve">Tower Bridge, </w:t>
      </w:r>
      <w:r w:rsidRPr="00C65738">
        <w:rPr>
          <w:sz w:val="20"/>
          <w:szCs w:val="20"/>
        </w:rPr>
        <w:t>Londyńskie City,</w:t>
      </w:r>
      <w:r w:rsidR="009A2178" w:rsidRPr="00C65738">
        <w:rPr>
          <w:sz w:val="20"/>
          <w:szCs w:val="20"/>
        </w:rPr>
        <w:t xml:space="preserve">   </w:t>
      </w:r>
      <w:r w:rsidR="00E03F63" w:rsidRPr="00C65738">
        <w:rPr>
          <w:sz w:val="20"/>
          <w:szCs w:val="20"/>
        </w:rPr>
        <w:t xml:space="preserve">Natural </w:t>
      </w:r>
      <w:proofErr w:type="spellStart"/>
      <w:r w:rsidR="00E03F63" w:rsidRPr="00C65738">
        <w:rPr>
          <w:sz w:val="20"/>
          <w:szCs w:val="20"/>
        </w:rPr>
        <w:t>History</w:t>
      </w:r>
      <w:proofErr w:type="spellEnd"/>
      <w:r w:rsidR="00E03F63" w:rsidRPr="00C65738">
        <w:rPr>
          <w:sz w:val="20"/>
          <w:szCs w:val="20"/>
        </w:rPr>
        <w:t xml:space="preserve"> </w:t>
      </w:r>
      <w:proofErr w:type="spellStart"/>
      <w:r w:rsidR="00E03F63" w:rsidRPr="00C65738">
        <w:rPr>
          <w:sz w:val="20"/>
          <w:szCs w:val="20"/>
        </w:rPr>
        <w:t>Museum</w:t>
      </w:r>
      <w:proofErr w:type="spellEnd"/>
      <w:r w:rsidR="00366A79" w:rsidRPr="00C65738">
        <w:rPr>
          <w:sz w:val="20"/>
          <w:szCs w:val="20"/>
        </w:rPr>
        <w:t xml:space="preserve"> </w:t>
      </w:r>
      <w:r w:rsidRPr="00C65738">
        <w:rPr>
          <w:sz w:val="20"/>
          <w:szCs w:val="20"/>
        </w:rPr>
        <w:t xml:space="preserve">British </w:t>
      </w:r>
      <w:proofErr w:type="spellStart"/>
      <w:r w:rsidRPr="00C65738">
        <w:rPr>
          <w:sz w:val="20"/>
          <w:szCs w:val="20"/>
        </w:rPr>
        <w:t>Museum</w:t>
      </w:r>
      <w:proofErr w:type="spellEnd"/>
      <w:r w:rsidRPr="00C65738">
        <w:rPr>
          <w:sz w:val="20"/>
          <w:szCs w:val="20"/>
        </w:rPr>
        <w:t xml:space="preserve">, </w:t>
      </w:r>
      <w:r w:rsidRPr="00C65738">
        <w:rPr>
          <w:sz w:val="20"/>
          <w:szCs w:val="20"/>
        </w:rPr>
        <w:br/>
        <w:t xml:space="preserve">               Oxford </w:t>
      </w:r>
      <w:proofErr w:type="spellStart"/>
      <w:r w:rsidRPr="00C65738">
        <w:rPr>
          <w:sz w:val="20"/>
          <w:szCs w:val="20"/>
        </w:rPr>
        <w:t>Street</w:t>
      </w:r>
      <w:proofErr w:type="spellEnd"/>
      <w:r w:rsidRPr="00C65738">
        <w:rPr>
          <w:sz w:val="20"/>
          <w:szCs w:val="20"/>
        </w:rPr>
        <w:t xml:space="preserve">, </w:t>
      </w:r>
      <w:proofErr w:type="spellStart"/>
      <w:r w:rsidRPr="00C65738">
        <w:rPr>
          <w:sz w:val="20"/>
          <w:szCs w:val="20"/>
        </w:rPr>
        <w:t>Picadilly</w:t>
      </w:r>
      <w:proofErr w:type="spellEnd"/>
      <w:r w:rsidRPr="00C65738">
        <w:rPr>
          <w:sz w:val="20"/>
          <w:szCs w:val="20"/>
        </w:rPr>
        <w:t xml:space="preserve"> Circus,</w:t>
      </w:r>
      <w:r w:rsidR="009A2178" w:rsidRPr="00C65738">
        <w:rPr>
          <w:sz w:val="20"/>
          <w:szCs w:val="20"/>
        </w:rPr>
        <w:t xml:space="preserve">   </w:t>
      </w:r>
      <w:r w:rsidR="00366A79" w:rsidRPr="00C65738">
        <w:rPr>
          <w:sz w:val="20"/>
          <w:szCs w:val="20"/>
        </w:rPr>
        <w:t>[</w:t>
      </w:r>
      <w:r w:rsidR="008058F8" w:rsidRPr="00C65738">
        <w:rPr>
          <w:sz w:val="20"/>
          <w:szCs w:val="20"/>
        </w:rPr>
        <w:t xml:space="preserve">Twierdza </w:t>
      </w:r>
      <w:r w:rsidR="00CA56DC" w:rsidRPr="00C65738">
        <w:rPr>
          <w:sz w:val="20"/>
          <w:szCs w:val="20"/>
        </w:rPr>
        <w:t>Tower</w:t>
      </w:r>
      <w:r w:rsidR="00366A79" w:rsidRPr="00C65738">
        <w:rPr>
          <w:sz w:val="20"/>
          <w:szCs w:val="20"/>
        </w:rPr>
        <w:t xml:space="preserve"> –</w:t>
      </w:r>
      <w:r w:rsidR="00366A79" w:rsidRPr="00C65738">
        <w:rPr>
          <w:i/>
          <w:sz w:val="20"/>
          <w:szCs w:val="20"/>
        </w:rPr>
        <w:t xml:space="preserve">wejście dla chętnych </w:t>
      </w:r>
      <w:r w:rsidR="004B4123" w:rsidRPr="00C65738">
        <w:rPr>
          <w:i/>
          <w:sz w:val="20"/>
          <w:szCs w:val="20"/>
        </w:rPr>
        <w:t>:</w:t>
      </w:r>
      <w:r w:rsidR="00366A79" w:rsidRPr="00C65738">
        <w:rPr>
          <w:i/>
          <w:sz w:val="20"/>
          <w:szCs w:val="20"/>
        </w:rPr>
        <w:t xml:space="preserve">dorośli ok. 20 </w:t>
      </w:r>
      <w:r w:rsidR="009A2178" w:rsidRPr="00C65738">
        <w:rPr>
          <w:i/>
          <w:sz w:val="20"/>
          <w:szCs w:val="20"/>
        </w:rPr>
        <w:t>£</w:t>
      </w:r>
      <w:r w:rsidR="00366A79" w:rsidRPr="00C65738">
        <w:rPr>
          <w:i/>
          <w:sz w:val="20"/>
          <w:szCs w:val="20"/>
        </w:rPr>
        <w:t>,</w:t>
      </w:r>
      <w:r w:rsidR="004B4123" w:rsidRPr="00C65738">
        <w:rPr>
          <w:i/>
          <w:sz w:val="20"/>
          <w:szCs w:val="20"/>
        </w:rPr>
        <w:t xml:space="preserve"> seniorzy </w:t>
      </w:r>
    </w:p>
    <w:p w14:paraId="618F4558" w14:textId="77777777" w:rsidR="00CA56DC" w:rsidRPr="00C65738" w:rsidRDefault="00E019BC" w:rsidP="009A2178">
      <w:pPr>
        <w:rPr>
          <w:sz w:val="20"/>
          <w:szCs w:val="20"/>
        </w:rPr>
      </w:pPr>
      <w:r w:rsidRPr="00C65738">
        <w:rPr>
          <w:i/>
          <w:sz w:val="20"/>
          <w:szCs w:val="20"/>
        </w:rPr>
        <w:t xml:space="preserve">              </w:t>
      </w:r>
      <w:r w:rsidR="004B4123" w:rsidRPr="00C65738">
        <w:rPr>
          <w:i/>
          <w:sz w:val="20"/>
          <w:szCs w:val="20"/>
        </w:rPr>
        <w:t>ok. 15</w:t>
      </w:r>
      <w:r w:rsidR="009A2178" w:rsidRPr="00C65738">
        <w:rPr>
          <w:sz w:val="20"/>
          <w:szCs w:val="20"/>
        </w:rPr>
        <w:t xml:space="preserve"> </w:t>
      </w:r>
      <w:r w:rsidR="009A2178" w:rsidRPr="00C65738">
        <w:rPr>
          <w:i/>
          <w:sz w:val="20"/>
          <w:szCs w:val="20"/>
        </w:rPr>
        <w:t>£</w:t>
      </w:r>
      <w:r w:rsidR="004B4123" w:rsidRPr="00C65738">
        <w:rPr>
          <w:i/>
          <w:sz w:val="20"/>
          <w:szCs w:val="20"/>
        </w:rPr>
        <w:t>,</w:t>
      </w:r>
      <w:r w:rsidR="00366A79" w:rsidRPr="00C65738">
        <w:rPr>
          <w:i/>
          <w:sz w:val="20"/>
          <w:szCs w:val="20"/>
        </w:rPr>
        <w:t xml:space="preserve"> młodzież </w:t>
      </w:r>
      <w:r w:rsidR="004B4123" w:rsidRPr="00C65738">
        <w:rPr>
          <w:i/>
          <w:sz w:val="20"/>
          <w:szCs w:val="20"/>
        </w:rPr>
        <w:t xml:space="preserve">ok. </w:t>
      </w:r>
      <w:r w:rsidR="00366A79" w:rsidRPr="00C65738">
        <w:rPr>
          <w:i/>
          <w:sz w:val="20"/>
          <w:szCs w:val="20"/>
        </w:rPr>
        <w:t xml:space="preserve">9 </w:t>
      </w:r>
      <w:r w:rsidR="009A2178" w:rsidRPr="00C65738">
        <w:rPr>
          <w:i/>
          <w:sz w:val="20"/>
          <w:szCs w:val="20"/>
        </w:rPr>
        <w:t>£</w:t>
      </w:r>
      <w:r w:rsidR="00366A79" w:rsidRPr="00C65738">
        <w:rPr>
          <w:sz w:val="20"/>
          <w:szCs w:val="20"/>
        </w:rPr>
        <w:t>]</w:t>
      </w:r>
      <w:r w:rsidR="00CA56DC" w:rsidRPr="00C65738">
        <w:rPr>
          <w:sz w:val="20"/>
          <w:szCs w:val="20"/>
        </w:rPr>
        <w:t xml:space="preserve">, </w:t>
      </w:r>
      <w:r w:rsidR="009A2178" w:rsidRPr="00C65738">
        <w:rPr>
          <w:sz w:val="20"/>
          <w:szCs w:val="20"/>
        </w:rPr>
        <w:t xml:space="preserve"> </w:t>
      </w:r>
      <w:r w:rsidR="00CA56DC" w:rsidRPr="00C65738">
        <w:rPr>
          <w:sz w:val="20"/>
          <w:szCs w:val="20"/>
        </w:rPr>
        <w:t xml:space="preserve">Hyde </w:t>
      </w:r>
      <w:proofErr w:type="spellStart"/>
      <w:r w:rsidR="00CA56DC" w:rsidRPr="00C65738">
        <w:rPr>
          <w:sz w:val="20"/>
          <w:szCs w:val="20"/>
        </w:rPr>
        <w:t>Park,</w:t>
      </w:r>
      <w:r w:rsidR="009A2178" w:rsidRPr="00C65738">
        <w:rPr>
          <w:sz w:val="20"/>
          <w:szCs w:val="20"/>
        </w:rPr>
        <w:t>o</w:t>
      </w:r>
      <w:r w:rsidR="00EE2AEB" w:rsidRPr="00C65738">
        <w:rPr>
          <w:sz w:val="20"/>
          <w:szCs w:val="20"/>
        </w:rPr>
        <w:t>biadokolacja</w:t>
      </w:r>
      <w:proofErr w:type="spellEnd"/>
      <w:r w:rsidR="00EE2AEB" w:rsidRPr="00C65738">
        <w:rPr>
          <w:sz w:val="20"/>
          <w:szCs w:val="20"/>
        </w:rPr>
        <w:t>,</w:t>
      </w:r>
      <w:r w:rsidR="00E03F63" w:rsidRPr="00C65738">
        <w:rPr>
          <w:sz w:val="20"/>
          <w:szCs w:val="20"/>
        </w:rPr>
        <w:t xml:space="preserve"> </w:t>
      </w:r>
      <w:r w:rsidR="009A2178" w:rsidRPr="00C65738">
        <w:rPr>
          <w:sz w:val="20"/>
          <w:szCs w:val="20"/>
        </w:rPr>
        <w:t>w</w:t>
      </w:r>
      <w:r w:rsidR="00E03F63" w:rsidRPr="00C65738">
        <w:rPr>
          <w:sz w:val="20"/>
          <w:szCs w:val="20"/>
        </w:rPr>
        <w:t>ieczorem</w:t>
      </w:r>
      <w:r w:rsidRPr="00C65738">
        <w:rPr>
          <w:sz w:val="20"/>
          <w:szCs w:val="20"/>
        </w:rPr>
        <w:t xml:space="preserve"> przejazd</w:t>
      </w:r>
      <w:r w:rsidR="00E03F63" w:rsidRPr="00C65738">
        <w:rPr>
          <w:sz w:val="20"/>
          <w:szCs w:val="20"/>
        </w:rPr>
        <w:t xml:space="preserve"> do hotelu,</w:t>
      </w:r>
      <w:r w:rsidR="00EE2AEB" w:rsidRPr="00C65738">
        <w:rPr>
          <w:sz w:val="20"/>
          <w:szCs w:val="20"/>
        </w:rPr>
        <w:t xml:space="preserve"> </w:t>
      </w:r>
      <w:r w:rsidR="00CA56DC" w:rsidRPr="00C65738">
        <w:rPr>
          <w:sz w:val="20"/>
          <w:szCs w:val="20"/>
        </w:rPr>
        <w:t>nocleg.</w:t>
      </w:r>
    </w:p>
    <w:p w14:paraId="50643C73" w14:textId="77777777" w:rsidR="00E019BC" w:rsidRPr="00C65738" w:rsidRDefault="00E019BC" w:rsidP="00CA56DC">
      <w:pPr>
        <w:rPr>
          <w:sz w:val="20"/>
          <w:szCs w:val="20"/>
        </w:rPr>
      </w:pPr>
      <w:r w:rsidRPr="00C65738">
        <w:rPr>
          <w:sz w:val="20"/>
          <w:szCs w:val="20"/>
        </w:rPr>
        <w:t>4</w:t>
      </w:r>
      <w:r w:rsidR="00CA56DC" w:rsidRPr="00C65738">
        <w:rPr>
          <w:sz w:val="20"/>
          <w:szCs w:val="20"/>
        </w:rPr>
        <w:t xml:space="preserve"> dzień – </w:t>
      </w:r>
      <w:r w:rsidR="00E22FFA" w:rsidRPr="00C65738">
        <w:rPr>
          <w:sz w:val="20"/>
          <w:szCs w:val="20"/>
        </w:rPr>
        <w:t xml:space="preserve">śniadanie, </w:t>
      </w:r>
      <w:r w:rsidRPr="00C65738">
        <w:rPr>
          <w:sz w:val="20"/>
          <w:szCs w:val="20"/>
        </w:rPr>
        <w:t xml:space="preserve">wykwaterowanie </w:t>
      </w:r>
      <w:r w:rsidR="00CA56DC" w:rsidRPr="00C65738">
        <w:rPr>
          <w:sz w:val="20"/>
          <w:szCs w:val="20"/>
        </w:rPr>
        <w:t xml:space="preserve">przejazd na dalsze zwiedzanie </w:t>
      </w:r>
      <w:r w:rsidR="00CA56DC" w:rsidRPr="00C65738">
        <w:rPr>
          <w:b/>
          <w:bCs/>
          <w:sz w:val="20"/>
          <w:szCs w:val="20"/>
        </w:rPr>
        <w:t>Londynu</w:t>
      </w:r>
      <w:r w:rsidR="00CA56DC" w:rsidRPr="00C65738">
        <w:rPr>
          <w:sz w:val="20"/>
          <w:szCs w:val="20"/>
        </w:rPr>
        <w:t xml:space="preserve">: zmiana warty przed pałacem </w:t>
      </w:r>
    </w:p>
    <w:p w14:paraId="306FEECE" w14:textId="77777777" w:rsidR="00E019BC" w:rsidRPr="00C65738" w:rsidRDefault="00E019BC" w:rsidP="00E22FFA">
      <w:pPr>
        <w:rPr>
          <w:sz w:val="20"/>
          <w:szCs w:val="20"/>
        </w:rPr>
      </w:pPr>
      <w:r w:rsidRPr="00C65738">
        <w:rPr>
          <w:sz w:val="20"/>
          <w:szCs w:val="20"/>
        </w:rPr>
        <w:t xml:space="preserve">                </w:t>
      </w:r>
      <w:proofErr w:type="spellStart"/>
      <w:r w:rsidRPr="00C65738">
        <w:rPr>
          <w:sz w:val="20"/>
          <w:szCs w:val="20"/>
        </w:rPr>
        <w:t>Bucking</w:t>
      </w:r>
      <w:proofErr w:type="spellEnd"/>
      <w:r w:rsidRPr="00C65738">
        <w:rPr>
          <w:sz w:val="20"/>
          <w:szCs w:val="20"/>
        </w:rPr>
        <w:t xml:space="preserve"> , </w:t>
      </w:r>
      <w:r w:rsidR="00CA56DC" w:rsidRPr="00C65738">
        <w:rPr>
          <w:sz w:val="20"/>
          <w:szCs w:val="20"/>
        </w:rPr>
        <w:t xml:space="preserve">spacer po centrum miasta – Trafalgar </w:t>
      </w:r>
      <w:proofErr w:type="spellStart"/>
      <w:r w:rsidR="00CA56DC" w:rsidRPr="00C65738">
        <w:rPr>
          <w:sz w:val="20"/>
          <w:szCs w:val="20"/>
        </w:rPr>
        <w:t>Squer</w:t>
      </w:r>
      <w:proofErr w:type="spellEnd"/>
      <w:r w:rsidR="00CA56DC" w:rsidRPr="00C65738">
        <w:rPr>
          <w:sz w:val="20"/>
          <w:szCs w:val="20"/>
        </w:rPr>
        <w:t xml:space="preserve">, </w:t>
      </w:r>
      <w:proofErr w:type="spellStart"/>
      <w:r w:rsidR="00CA56DC" w:rsidRPr="00C65738">
        <w:rPr>
          <w:sz w:val="20"/>
          <w:szCs w:val="20"/>
        </w:rPr>
        <w:t>National</w:t>
      </w:r>
      <w:proofErr w:type="spellEnd"/>
      <w:r w:rsidR="00CA56DC" w:rsidRPr="00C65738">
        <w:rPr>
          <w:sz w:val="20"/>
          <w:szCs w:val="20"/>
        </w:rPr>
        <w:t xml:space="preserve"> Gallery, Westminster </w:t>
      </w:r>
      <w:proofErr w:type="spellStart"/>
      <w:r w:rsidR="00CA56DC" w:rsidRPr="00C65738">
        <w:rPr>
          <w:sz w:val="20"/>
          <w:szCs w:val="20"/>
        </w:rPr>
        <w:t>Abbey</w:t>
      </w:r>
      <w:proofErr w:type="spellEnd"/>
      <w:r w:rsidR="009A2178" w:rsidRPr="00C65738">
        <w:rPr>
          <w:sz w:val="20"/>
          <w:szCs w:val="20"/>
        </w:rPr>
        <w:t>,</w:t>
      </w:r>
      <w:r w:rsidR="00E22FFA" w:rsidRPr="00C65738">
        <w:rPr>
          <w:sz w:val="20"/>
          <w:szCs w:val="20"/>
        </w:rPr>
        <w:br/>
        <w:t xml:space="preserve">                </w:t>
      </w:r>
      <w:r w:rsidR="00CA56DC" w:rsidRPr="00C65738">
        <w:rPr>
          <w:sz w:val="20"/>
          <w:szCs w:val="20"/>
        </w:rPr>
        <w:t>House of Parlament, Big Ben,</w:t>
      </w:r>
      <w:r w:rsidR="0005724F" w:rsidRPr="00C65738">
        <w:rPr>
          <w:sz w:val="20"/>
          <w:szCs w:val="20"/>
        </w:rPr>
        <w:t xml:space="preserve"> </w:t>
      </w:r>
      <w:r w:rsidR="001A5103" w:rsidRPr="00C65738">
        <w:rPr>
          <w:sz w:val="20"/>
          <w:szCs w:val="20"/>
        </w:rPr>
        <w:t xml:space="preserve">obiadokolacja, </w:t>
      </w:r>
      <w:r w:rsidR="00E22FFA" w:rsidRPr="00C65738">
        <w:rPr>
          <w:sz w:val="20"/>
          <w:szCs w:val="20"/>
        </w:rPr>
        <w:t xml:space="preserve"> wyjazd z Londynu w kierunku Polski.</w:t>
      </w:r>
      <w:r w:rsidR="00CD005B" w:rsidRPr="00C65738">
        <w:rPr>
          <w:sz w:val="20"/>
          <w:szCs w:val="20"/>
        </w:rPr>
        <w:t xml:space="preserve"> Przeprawa </w:t>
      </w:r>
    </w:p>
    <w:p w14:paraId="5129254F" w14:textId="77777777" w:rsidR="00A47300" w:rsidRPr="00C65738" w:rsidRDefault="00E019BC" w:rsidP="00E22FFA">
      <w:pPr>
        <w:rPr>
          <w:sz w:val="20"/>
          <w:szCs w:val="20"/>
        </w:rPr>
      </w:pPr>
      <w:r w:rsidRPr="00C65738">
        <w:rPr>
          <w:sz w:val="20"/>
          <w:szCs w:val="20"/>
        </w:rPr>
        <w:t xml:space="preserve">                </w:t>
      </w:r>
      <w:proofErr w:type="spellStart"/>
      <w:r w:rsidR="00CD005B" w:rsidRPr="00C65738">
        <w:rPr>
          <w:sz w:val="20"/>
          <w:szCs w:val="20"/>
        </w:rPr>
        <w:t>Eurotunelem</w:t>
      </w:r>
      <w:proofErr w:type="spellEnd"/>
      <w:r w:rsidR="00CD005B" w:rsidRPr="00C65738">
        <w:rPr>
          <w:sz w:val="20"/>
          <w:szCs w:val="20"/>
        </w:rPr>
        <w:t>.</w:t>
      </w:r>
    </w:p>
    <w:p w14:paraId="328924B0" w14:textId="77777777" w:rsidR="00CA56DC" w:rsidRPr="00C65738" w:rsidRDefault="00E019BC" w:rsidP="00CA56DC">
      <w:pPr>
        <w:rPr>
          <w:sz w:val="20"/>
          <w:szCs w:val="20"/>
        </w:rPr>
      </w:pPr>
      <w:r w:rsidRPr="00C65738">
        <w:rPr>
          <w:sz w:val="20"/>
          <w:szCs w:val="20"/>
        </w:rPr>
        <w:t>5</w:t>
      </w:r>
      <w:r w:rsidR="00CA56DC" w:rsidRPr="00C65738">
        <w:rPr>
          <w:sz w:val="20"/>
          <w:szCs w:val="20"/>
        </w:rPr>
        <w:t xml:space="preserve"> dzień –</w:t>
      </w:r>
      <w:r w:rsidR="00E22FFA" w:rsidRPr="00C65738">
        <w:rPr>
          <w:sz w:val="20"/>
          <w:szCs w:val="20"/>
        </w:rPr>
        <w:t xml:space="preserve">powrót do Polski </w:t>
      </w:r>
    </w:p>
    <w:p w14:paraId="5251375F" w14:textId="77777777" w:rsidR="00E019BC" w:rsidRDefault="00CA56DC" w:rsidP="00E019BC">
      <w:pPr>
        <w:tabs>
          <w:tab w:val="left" w:pos="-142"/>
        </w:tabs>
        <w:rPr>
          <w:b/>
          <w:sz w:val="26"/>
          <w:szCs w:val="28"/>
        </w:rPr>
      </w:pPr>
      <w:r>
        <w:t xml:space="preserve"> </w:t>
      </w:r>
      <w:r w:rsidR="00E019BC" w:rsidRPr="00E0692D">
        <w:rPr>
          <w:b/>
          <w:sz w:val="26"/>
          <w:szCs w:val="28"/>
        </w:rPr>
        <w:t>UWAGI:</w:t>
      </w:r>
    </w:p>
    <w:p w14:paraId="10C623A3" w14:textId="031ACA9A" w:rsidR="005E47FA" w:rsidRPr="00C65738" w:rsidRDefault="005E47FA" w:rsidP="00E019BC">
      <w:pPr>
        <w:tabs>
          <w:tab w:val="left" w:pos="-142"/>
        </w:tabs>
        <w:rPr>
          <w:b/>
          <w:u w:val="single"/>
        </w:rPr>
      </w:pPr>
      <w:r w:rsidRPr="00C65738">
        <w:rPr>
          <w:b/>
          <w:u w:val="single"/>
        </w:rPr>
        <w:t>- Na wycieczkę wymagany jest ważny paszport</w:t>
      </w:r>
      <w:r w:rsidR="00C65738" w:rsidRPr="00C65738">
        <w:rPr>
          <w:b/>
          <w:u w:val="single"/>
        </w:rPr>
        <w:t xml:space="preserve"> oraz zgłoszenie w brytyjskim systemie ETA</w:t>
      </w:r>
    </w:p>
    <w:p w14:paraId="1C51DBD0" w14:textId="77777777" w:rsidR="00E019BC" w:rsidRPr="00C65738" w:rsidRDefault="00E019BC" w:rsidP="00E019BC">
      <w:pPr>
        <w:tabs>
          <w:tab w:val="left" w:pos="-142"/>
        </w:tabs>
        <w:rPr>
          <w:b/>
          <w:sz w:val="20"/>
          <w:szCs w:val="20"/>
        </w:rPr>
      </w:pPr>
      <w:r w:rsidRPr="00C65738">
        <w:rPr>
          <w:b/>
          <w:sz w:val="20"/>
          <w:szCs w:val="20"/>
        </w:rPr>
        <w:t xml:space="preserve">- </w:t>
      </w:r>
      <w:r w:rsidRPr="00C65738">
        <w:rPr>
          <w:sz w:val="20"/>
          <w:szCs w:val="20"/>
        </w:rPr>
        <w:t>kolejność wycieczek i zwiedzanych obiektów ustala pilot i może ona ulec zmianie.</w:t>
      </w:r>
    </w:p>
    <w:p w14:paraId="0B6A8BDD" w14:textId="77777777" w:rsidR="00E019BC" w:rsidRPr="00C65738" w:rsidRDefault="00E019BC" w:rsidP="00E019BC">
      <w:pPr>
        <w:rPr>
          <w:b/>
          <w:sz w:val="20"/>
          <w:szCs w:val="20"/>
        </w:rPr>
      </w:pPr>
      <w:r w:rsidRPr="00C65738">
        <w:rPr>
          <w:b/>
          <w:sz w:val="20"/>
          <w:szCs w:val="20"/>
        </w:rPr>
        <w:t xml:space="preserve">- toaleta w autokarze ze względu na ograniczoną pojemność  do korzystania tylko w sytuacjach awaryjnych. </w:t>
      </w:r>
    </w:p>
    <w:p w14:paraId="118453D6" w14:textId="0975E3F7" w:rsidR="00E019BC" w:rsidRPr="00C65738" w:rsidRDefault="00E019BC" w:rsidP="00E019BC">
      <w:pPr>
        <w:rPr>
          <w:sz w:val="20"/>
          <w:szCs w:val="20"/>
        </w:rPr>
      </w:pPr>
      <w:r w:rsidRPr="00C65738">
        <w:rPr>
          <w:sz w:val="20"/>
          <w:szCs w:val="20"/>
        </w:rPr>
        <w:t>- koszt biletów wstępu do zwiedzanych obiektów, obowiązkowych lokalnych przewodników, opłaty rezerwacyjne, opłaty drogowe , TFG, przeprawa euro tunelem  wynajem zestawów audio-</w:t>
      </w:r>
      <w:proofErr w:type="spellStart"/>
      <w:r w:rsidRPr="00C65738">
        <w:rPr>
          <w:sz w:val="20"/>
          <w:szCs w:val="20"/>
        </w:rPr>
        <w:t>guide</w:t>
      </w:r>
      <w:proofErr w:type="spellEnd"/>
      <w:r w:rsidRPr="00C65738">
        <w:rPr>
          <w:sz w:val="20"/>
          <w:szCs w:val="20"/>
        </w:rPr>
        <w:t xml:space="preserve"> oraz opłatę  klimatyczną </w:t>
      </w:r>
      <w:r w:rsidRPr="00C65738">
        <w:rPr>
          <w:b/>
          <w:sz w:val="20"/>
          <w:szCs w:val="20"/>
          <w:u w:val="single"/>
        </w:rPr>
        <w:t xml:space="preserve">PŁATNE OBLIGATORYJNIE U PILOTA: </w:t>
      </w:r>
      <w:r w:rsidR="0074611A" w:rsidRPr="00C65738">
        <w:rPr>
          <w:b/>
          <w:sz w:val="20"/>
          <w:szCs w:val="20"/>
          <w:u w:val="single"/>
        </w:rPr>
        <w:t>6</w:t>
      </w:r>
      <w:r w:rsidR="00AB2C6F" w:rsidRPr="00C65738">
        <w:rPr>
          <w:b/>
          <w:sz w:val="20"/>
          <w:szCs w:val="20"/>
          <w:u w:val="single"/>
        </w:rPr>
        <w:t>5</w:t>
      </w:r>
      <w:r w:rsidRPr="00C65738">
        <w:rPr>
          <w:b/>
          <w:sz w:val="20"/>
          <w:szCs w:val="20"/>
          <w:u w:val="single"/>
        </w:rPr>
        <w:t xml:space="preserve"> GBP oraz  1</w:t>
      </w:r>
      <w:r w:rsidR="00AB2C6F" w:rsidRPr="00C65738">
        <w:rPr>
          <w:b/>
          <w:sz w:val="20"/>
          <w:szCs w:val="20"/>
          <w:u w:val="single"/>
        </w:rPr>
        <w:t>1</w:t>
      </w:r>
      <w:r w:rsidRPr="00C65738">
        <w:rPr>
          <w:b/>
          <w:sz w:val="20"/>
          <w:szCs w:val="20"/>
          <w:u w:val="single"/>
        </w:rPr>
        <w:t>0 EURO NA OSOBĘ.</w:t>
      </w:r>
      <w:r w:rsidRPr="00C65738">
        <w:rPr>
          <w:sz w:val="20"/>
          <w:szCs w:val="20"/>
        </w:rPr>
        <w:t xml:space="preserve"> </w:t>
      </w:r>
    </w:p>
    <w:p w14:paraId="1C90F536" w14:textId="77777777" w:rsidR="00E019BC" w:rsidRPr="00C65738" w:rsidRDefault="00E019BC" w:rsidP="00E019BC">
      <w:pPr>
        <w:rPr>
          <w:b/>
          <w:sz w:val="20"/>
          <w:szCs w:val="20"/>
        </w:rPr>
      </w:pPr>
      <w:r w:rsidRPr="00C65738">
        <w:rPr>
          <w:b/>
          <w:sz w:val="20"/>
          <w:szCs w:val="20"/>
        </w:rPr>
        <w:t xml:space="preserve">- limit bagażu wynosi : bagaż główny do 15kg na osobę + bagaż podręczny do 5 kg na osobę Ze względu na trudności z załadunkiem zabraniamy pakowania bagażu 2 lub więcej osób do wspólnej dużej walizki!  </w:t>
      </w:r>
    </w:p>
    <w:p w14:paraId="48CCFFB9" w14:textId="14838421" w:rsidR="00CA56DC" w:rsidRPr="000F622E" w:rsidRDefault="00E019BC" w:rsidP="00C65738">
      <w:pPr>
        <w:jc w:val="center"/>
        <w:rPr>
          <w:b/>
          <w:bCs/>
          <w:sz w:val="22"/>
          <w:szCs w:val="22"/>
        </w:rPr>
      </w:pPr>
      <w:r w:rsidRPr="00C65738">
        <w:rPr>
          <w:b/>
          <w:bCs/>
          <w:sz w:val="20"/>
          <w:szCs w:val="20"/>
        </w:rPr>
        <w:t>W przypadku konieczności odwołania wyjazdu zwrot wniesionych wpłat nastąpi w ciągu 14 dni . Gdyby by biuro nie mogło się wywiązać . Zwrot zostanie dokonany przez Turystyczny Fundusz Pomocowy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>WARUNKIEM REALIZACJI WYCIECZKI JEST PRZEDPŁ</w:t>
      </w:r>
      <w:r w:rsidR="00C73CB3">
        <w:rPr>
          <w:b/>
          <w:bCs/>
          <w:sz w:val="22"/>
          <w:szCs w:val="22"/>
        </w:rPr>
        <w:t xml:space="preserve">ATA </w:t>
      </w:r>
      <w:r w:rsidR="0074611A">
        <w:rPr>
          <w:b/>
          <w:bCs/>
          <w:sz w:val="22"/>
          <w:szCs w:val="22"/>
        </w:rPr>
        <w:t>4</w:t>
      </w:r>
      <w:r w:rsidR="00C73CB3">
        <w:rPr>
          <w:b/>
          <w:bCs/>
          <w:sz w:val="22"/>
          <w:szCs w:val="22"/>
        </w:rPr>
        <w:t>00 ZŁ OD OSOBY</w:t>
      </w:r>
      <w:r w:rsidR="0074611A">
        <w:rPr>
          <w:b/>
          <w:bCs/>
          <w:sz w:val="22"/>
          <w:szCs w:val="22"/>
        </w:rPr>
        <w:t xml:space="preserve"> 30.10.202</w:t>
      </w:r>
      <w:r w:rsidR="00A1380C">
        <w:rPr>
          <w:b/>
          <w:bCs/>
          <w:sz w:val="22"/>
          <w:szCs w:val="22"/>
        </w:rPr>
        <w:t>5</w:t>
      </w:r>
      <w:r w:rsidR="00C65738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O KOLEJNOŚCI ZAPISÓW DECYDUJE TERMIN WPŁATY</w:t>
      </w:r>
    </w:p>
    <w:sectPr w:rsidR="00CA56DC" w:rsidRPr="000F622E" w:rsidSect="00EB64BD">
      <w:footerReference w:type="default" r:id="rId8"/>
      <w:pgSz w:w="11906" w:h="16838"/>
      <w:pgMar w:top="284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EDAA" w14:textId="77777777" w:rsidR="0038506B" w:rsidRDefault="0038506B">
      <w:r>
        <w:separator/>
      </w:r>
    </w:p>
  </w:endnote>
  <w:endnote w:type="continuationSeparator" w:id="0">
    <w:p w14:paraId="0FCE9CF0" w14:textId="77777777" w:rsidR="0038506B" w:rsidRDefault="0038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CFF5" w14:textId="77777777" w:rsidR="00E019BC" w:rsidRDefault="00E019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75BF" w14:textId="77777777" w:rsidR="0038506B" w:rsidRDefault="0038506B">
      <w:r>
        <w:separator/>
      </w:r>
    </w:p>
  </w:footnote>
  <w:footnote w:type="continuationSeparator" w:id="0">
    <w:p w14:paraId="74757E20" w14:textId="77777777" w:rsidR="0038506B" w:rsidRDefault="0038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7700874">
    <w:abstractNumId w:val="0"/>
  </w:num>
  <w:num w:numId="2" w16cid:durableId="1405254715">
    <w:abstractNumId w:val="1"/>
  </w:num>
  <w:num w:numId="3" w16cid:durableId="12409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759"/>
    <w:rsid w:val="00040CB8"/>
    <w:rsid w:val="00041067"/>
    <w:rsid w:val="0004150C"/>
    <w:rsid w:val="00045C08"/>
    <w:rsid w:val="0005724F"/>
    <w:rsid w:val="000647C4"/>
    <w:rsid w:val="000A126D"/>
    <w:rsid w:val="000D3393"/>
    <w:rsid w:val="000F622E"/>
    <w:rsid w:val="00130978"/>
    <w:rsid w:val="00132662"/>
    <w:rsid w:val="0015717A"/>
    <w:rsid w:val="001A5103"/>
    <w:rsid w:val="001F2F5C"/>
    <w:rsid w:val="0020652F"/>
    <w:rsid w:val="0023688B"/>
    <w:rsid w:val="00287ABF"/>
    <w:rsid w:val="002B0082"/>
    <w:rsid w:val="002B6545"/>
    <w:rsid w:val="002E6492"/>
    <w:rsid w:val="002F1228"/>
    <w:rsid w:val="003174B2"/>
    <w:rsid w:val="00366A79"/>
    <w:rsid w:val="00372E0C"/>
    <w:rsid w:val="00374AA4"/>
    <w:rsid w:val="0038198A"/>
    <w:rsid w:val="0038506B"/>
    <w:rsid w:val="003B24FB"/>
    <w:rsid w:val="003B40A2"/>
    <w:rsid w:val="003C5B51"/>
    <w:rsid w:val="003E3234"/>
    <w:rsid w:val="004119BE"/>
    <w:rsid w:val="0043237D"/>
    <w:rsid w:val="004877F9"/>
    <w:rsid w:val="004B4123"/>
    <w:rsid w:val="004E6CE8"/>
    <w:rsid w:val="004F2F81"/>
    <w:rsid w:val="0053298C"/>
    <w:rsid w:val="00562D36"/>
    <w:rsid w:val="005E47FA"/>
    <w:rsid w:val="005E592F"/>
    <w:rsid w:val="005F661D"/>
    <w:rsid w:val="00611858"/>
    <w:rsid w:val="006142F2"/>
    <w:rsid w:val="00642A6E"/>
    <w:rsid w:val="00644AD2"/>
    <w:rsid w:val="00690B0C"/>
    <w:rsid w:val="006C1D96"/>
    <w:rsid w:val="006E37E9"/>
    <w:rsid w:val="00707C19"/>
    <w:rsid w:val="0074611A"/>
    <w:rsid w:val="00747A07"/>
    <w:rsid w:val="0075154F"/>
    <w:rsid w:val="008058F8"/>
    <w:rsid w:val="00835ACD"/>
    <w:rsid w:val="008809A1"/>
    <w:rsid w:val="008B1509"/>
    <w:rsid w:val="008F0F5F"/>
    <w:rsid w:val="00931CF2"/>
    <w:rsid w:val="00940A18"/>
    <w:rsid w:val="009453BB"/>
    <w:rsid w:val="009656E0"/>
    <w:rsid w:val="009735FB"/>
    <w:rsid w:val="009A2178"/>
    <w:rsid w:val="009A54CE"/>
    <w:rsid w:val="009B7385"/>
    <w:rsid w:val="009D0C6A"/>
    <w:rsid w:val="009D5946"/>
    <w:rsid w:val="00A104C2"/>
    <w:rsid w:val="00A13466"/>
    <w:rsid w:val="00A1380C"/>
    <w:rsid w:val="00A41973"/>
    <w:rsid w:val="00A43A92"/>
    <w:rsid w:val="00A47300"/>
    <w:rsid w:val="00A77D1A"/>
    <w:rsid w:val="00A84389"/>
    <w:rsid w:val="00AB2C6F"/>
    <w:rsid w:val="00AE76BA"/>
    <w:rsid w:val="00AE7EFE"/>
    <w:rsid w:val="00AF1FB7"/>
    <w:rsid w:val="00B168E9"/>
    <w:rsid w:val="00B458D5"/>
    <w:rsid w:val="00B634A0"/>
    <w:rsid w:val="00B76341"/>
    <w:rsid w:val="00B85956"/>
    <w:rsid w:val="00B940FE"/>
    <w:rsid w:val="00BE7E2B"/>
    <w:rsid w:val="00BF45A6"/>
    <w:rsid w:val="00C0716E"/>
    <w:rsid w:val="00C17437"/>
    <w:rsid w:val="00C5195B"/>
    <w:rsid w:val="00C65738"/>
    <w:rsid w:val="00C73CB3"/>
    <w:rsid w:val="00CA56DC"/>
    <w:rsid w:val="00CB2845"/>
    <w:rsid w:val="00CD005B"/>
    <w:rsid w:val="00CD0678"/>
    <w:rsid w:val="00CF0B3B"/>
    <w:rsid w:val="00CF1535"/>
    <w:rsid w:val="00CF6688"/>
    <w:rsid w:val="00D077F2"/>
    <w:rsid w:val="00D67096"/>
    <w:rsid w:val="00D84EA4"/>
    <w:rsid w:val="00D92728"/>
    <w:rsid w:val="00DA7106"/>
    <w:rsid w:val="00E019BC"/>
    <w:rsid w:val="00E03F63"/>
    <w:rsid w:val="00E07CE2"/>
    <w:rsid w:val="00E20856"/>
    <w:rsid w:val="00E22FFA"/>
    <w:rsid w:val="00EB64BD"/>
    <w:rsid w:val="00EE2AEB"/>
    <w:rsid w:val="00F24759"/>
    <w:rsid w:val="00F27714"/>
    <w:rsid w:val="00F87E81"/>
    <w:rsid w:val="00FA4F6E"/>
    <w:rsid w:val="00FB647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EC64D4"/>
  <w15:docId w15:val="{93295D67-8DBD-44C5-82DB-DF254312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4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64B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B64BD"/>
    <w:pPr>
      <w:keepNext/>
      <w:outlineLvl w:val="1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EB64BD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EB64BD"/>
    <w:rPr>
      <w:color w:val="0000FF"/>
      <w:u w:val="single"/>
    </w:rPr>
  </w:style>
  <w:style w:type="character" w:styleId="UyteHipercze">
    <w:name w:val="FollowedHyperlink"/>
    <w:semiHidden/>
    <w:rsid w:val="00EB64BD"/>
    <w:rPr>
      <w:color w:val="800080"/>
      <w:u w:val="single"/>
    </w:rPr>
  </w:style>
  <w:style w:type="paragraph" w:styleId="Nagwek">
    <w:name w:val="header"/>
    <w:basedOn w:val="Normalny"/>
    <w:semiHidden/>
    <w:rsid w:val="00EB64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B64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B64BD"/>
  </w:style>
  <w:style w:type="paragraph" w:styleId="Tekstpodstawowy">
    <w:name w:val="Body Text"/>
    <w:basedOn w:val="Normalny"/>
    <w:semiHidden/>
    <w:rsid w:val="00EB64BD"/>
    <w:pPr>
      <w:jc w:val="center"/>
    </w:pPr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92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18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6</cp:revision>
  <cp:lastPrinted>2015-07-30T14:34:00Z</cp:lastPrinted>
  <dcterms:created xsi:type="dcterms:W3CDTF">2024-01-26T11:14:00Z</dcterms:created>
  <dcterms:modified xsi:type="dcterms:W3CDTF">2025-06-17T10:50:00Z</dcterms:modified>
</cp:coreProperties>
</file>